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73" w:tblpY="8"/>
        <w:tblW w:w="13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379"/>
        <w:gridCol w:w="2790"/>
        <w:gridCol w:w="2700"/>
        <w:gridCol w:w="2543"/>
        <w:gridCol w:w="2491"/>
      </w:tblGrid>
      <w:tr w:rsidR="00C431A3" w14:paraId="0374498F" w14:textId="77777777" w:rsidTr="00B1638B">
        <w:tc>
          <w:tcPr>
            <w:tcW w:w="856" w:type="dxa"/>
          </w:tcPr>
          <w:p w14:paraId="302E92E1" w14:textId="77777777" w:rsidR="00C431A3" w:rsidRDefault="00C431A3" w:rsidP="00B1638B">
            <w:pPr>
              <w:jc w:val="center"/>
            </w:pPr>
          </w:p>
        </w:tc>
        <w:tc>
          <w:tcPr>
            <w:tcW w:w="2379" w:type="dxa"/>
          </w:tcPr>
          <w:p w14:paraId="05C58361" w14:textId="77777777" w:rsidR="00C431A3" w:rsidRPr="00FB596E" w:rsidRDefault="00C431A3" w:rsidP="00FB596E">
            <w:pPr>
              <w:pStyle w:val="Heading2"/>
              <w:framePr w:hSpace="0" w:wrap="auto" w:vAnchor="margin" w:hAnchor="text" w:xAlign="left" w:yAlign="inline"/>
            </w:pPr>
            <w:r w:rsidRPr="00FB596E">
              <w:t>MONDAY</w:t>
            </w:r>
          </w:p>
          <w:p w14:paraId="054DD837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790" w:type="dxa"/>
          </w:tcPr>
          <w:p w14:paraId="166C5D65" w14:textId="77777777" w:rsidR="00C431A3" w:rsidRPr="00FB596E" w:rsidRDefault="00C431A3" w:rsidP="00FB596E">
            <w:pPr>
              <w:pStyle w:val="Heading2"/>
              <w:framePr w:hSpace="0" w:wrap="auto" w:vAnchor="margin" w:hAnchor="text" w:xAlign="left" w:yAlign="inline"/>
            </w:pPr>
            <w:r w:rsidRPr="00FB596E">
              <w:t>TUESDAY</w:t>
            </w:r>
          </w:p>
          <w:p w14:paraId="5647B3FF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17D12258" w14:textId="77777777" w:rsidR="00C431A3" w:rsidRPr="002A1710" w:rsidRDefault="00C431A3" w:rsidP="00FB596E">
            <w:pPr>
              <w:pStyle w:val="Heading2"/>
              <w:framePr w:hSpace="0" w:wrap="auto" w:vAnchor="margin" w:hAnchor="text" w:xAlign="left" w:yAlign="inline"/>
            </w:pPr>
            <w:r w:rsidRPr="002A1710">
              <w:t>WEDNESDAY</w:t>
            </w:r>
          </w:p>
          <w:p w14:paraId="4D1F423D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543" w:type="dxa"/>
          </w:tcPr>
          <w:p w14:paraId="433D07CF" w14:textId="77777777" w:rsidR="00C431A3" w:rsidRPr="002A1710" w:rsidRDefault="00C431A3" w:rsidP="00FB596E">
            <w:pPr>
              <w:pStyle w:val="Heading2"/>
              <w:framePr w:hSpace="0" w:wrap="auto" w:vAnchor="margin" w:hAnchor="text" w:xAlign="left" w:yAlign="inline"/>
            </w:pPr>
            <w:r w:rsidRPr="002A1710">
              <w:t>THURSDAY</w:t>
            </w:r>
          </w:p>
          <w:p w14:paraId="17616E63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491" w:type="dxa"/>
          </w:tcPr>
          <w:p w14:paraId="0FD48BCF" w14:textId="77777777" w:rsidR="00C431A3" w:rsidRPr="002A1710" w:rsidRDefault="00C431A3" w:rsidP="00FB596E">
            <w:pPr>
              <w:pStyle w:val="Heading2"/>
              <w:framePr w:hSpace="0" w:wrap="auto" w:vAnchor="margin" w:hAnchor="text" w:xAlign="left" w:yAlign="inline"/>
            </w:pPr>
            <w:r w:rsidRPr="002A1710">
              <w:t>FRIDAY</w:t>
            </w:r>
          </w:p>
          <w:p w14:paraId="68042E62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</w:tr>
      <w:tr w:rsidR="00C431A3" w14:paraId="0B09D508" w14:textId="77777777" w:rsidTr="00B1638B">
        <w:trPr>
          <w:trHeight w:val="2315"/>
        </w:trPr>
        <w:tc>
          <w:tcPr>
            <w:tcW w:w="856" w:type="dxa"/>
          </w:tcPr>
          <w:p w14:paraId="1F36B244" w14:textId="77777777" w:rsidR="00C431A3" w:rsidRPr="00FB596E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FB596E">
              <w:t>B</w:t>
            </w:r>
          </w:p>
          <w:p w14:paraId="1061A0D7" w14:textId="77777777" w:rsidR="00C431A3" w:rsidRPr="00FB596E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FB596E">
              <w:t>R</w:t>
            </w:r>
          </w:p>
          <w:p w14:paraId="0C640C2F" w14:textId="77777777" w:rsidR="00C431A3" w:rsidRPr="00FB596E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FB596E">
              <w:t>E</w:t>
            </w:r>
          </w:p>
          <w:p w14:paraId="753423C3" w14:textId="77777777" w:rsidR="00C431A3" w:rsidRPr="00FB596E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FB596E">
              <w:t>A</w:t>
            </w:r>
          </w:p>
          <w:p w14:paraId="6C4CF4FC" w14:textId="77777777" w:rsidR="00C431A3" w:rsidRPr="00FB596E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FB596E">
              <w:t>K</w:t>
            </w:r>
          </w:p>
          <w:p w14:paraId="5F5F5F35" w14:textId="77777777" w:rsidR="00C431A3" w:rsidRPr="00FB596E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FB596E">
              <w:t>F</w:t>
            </w:r>
          </w:p>
          <w:p w14:paraId="68D4513D" w14:textId="77777777" w:rsidR="00C431A3" w:rsidRPr="00FB596E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FB596E">
              <w:t>A</w:t>
            </w:r>
          </w:p>
          <w:p w14:paraId="343D7AF6" w14:textId="77777777" w:rsidR="00C431A3" w:rsidRPr="00FB596E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FB596E">
              <w:t>S</w:t>
            </w:r>
          </w:p>
          <w:p w14:paraId="35A2F520" w14:textId="77777777" w:rsidR="00C431A3" w:rsidRPr="002A1710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FB596E">
              <w:t>T</w:t>
            </w:r>
          </w:p>
        </w:tc>
        <w:tc>
          <w:tcPr>
            <w:tcW w:w="2379" w:type="dxa"/>
            <w:vAlign w:val="center"/>
          </w:tcPr>
          <w:p w14:paraId="4CEB14A9" w14:textId="77777777" w:rsidR="00C431A3" w:rsidRDefault="00F16CDC" w:rsidP="00B1638B">
            <w:pPr>
              <w:jc w:val="center"/>
            </w:pPr>
            <w:r>
              <w:t>WG Kix</w:t>
            </w:r>
          </w:p>
          <w:p w14:paraId="688C23D1" w14:textId="77777777" w:rsidR="00F16CDC" w:rsidRDefault="00F16CDC" w:rsidP="00B1638B">
            <w:pPr>
              <w:jc w:val="center"/>
            </w:pPr>
            <w:r>
              <w:t>Smiley Orange</w:t>
            </w:r>
          </w:p>
          <w:p w14:paraId="47A2AA96" w14:textId="593C9CB6" w:rsidR="00F16CDC" w:rsidRPr="00600C69" w:rsidRDefault="00F16CDC" w:rsidP="00B1638B">
            <w:pPr>
              <w:jc w:val="center"/>
            </w:pPr>
            <w:r>
              <w:t>Milk</w:t>
            </w:r>
          </w:p>
        </w:tc>
        <w:tc>
          <w:tcPr>
            <w:tcW w:w="2790" w:type="dxa"/>
            <w:vAlign w:val="center"/>
          </w:tcPr>
          <w:p w14:paraId="180F203E" w14:textId="77777777" w:rsidR="00C431A3" w:rsidRDefault="00F16CDC" w:rsidP="00B1638B">
            <w:pPr>
              <w:jc w:val="center"/>
            </w:pPr>
            <w:r>
              <w:t>WG Pancake</w:t>
            </w:r>
          </w:p>
          <w:p w14:paraId="094FE860" w14:textId="65717982" w:rsidR="00F16CDC" w:rsidRDefault="00F16CDC" w:rsidP="00B1638B">
            <w:pPr>
              <w:jc w:val="center"/>
            </w:pPr>
            <w:r>
              <w:t>Applesauce</w:t>
            </w:r>
          </w:p>
          <w:p w14:paraId="7A0F2F59" w14:textId="4A6B1187" w:rsidR="00F16CDC" w:rsidRDefault="00F16CDC" w:rsidP="00B1638B">
            <w:pPr>
              <w:jc w:val="center"/>
            </w:pPr>
            <w:r>
              <w:t>H</w:t>
            </w:r>
            <w:r w:rsidR="00C70665">
              <w:t xml:space="preserve">B </w:t>
            </w:r>
            <w:r>
              <w:t>Egg</w:t>
            </w:r>
          </w:p>
          <w:p w14:paraId="61A6694B" w14:textId="06682EC8" w:rsidR="00F16CDC" w:rsidRDefault="00F16CDC" w:rsidP="00B1638B">
            <w:pPr>
              <w:jc w:val="center"/>
            </w:pPr>
            <w:r>
              <w:t>Milk</w:t>
            </w:r>
          </w:p>
          <w:p w14:paraId="46770DCA" w14:textId="72337DD9" w:rsidR="00F16CDC" w:rsidRPr="00600C69" w:rsidRDefault="00F16CDC" w:rsidP="00B1638B">
            <w:pPr>
              <w:jc w:val="center"/>
            </w:pPr>
          </w:p>
        </w:tc>
        <w:tc>
          <w:tcPr>
            <w:tcW w:w="2700" w:type="dxa"/>
            <w:vAlign w:val="center"/>
          </w:tcPr>
          <w:p w14:paraId="7DB2CA2D" w14:textId="77777777" w:rsidR="00C431A3" w:rsidRDefault="00F16CDC" w:rsidP="00B1638B">
            <w:pPr>
              <w:jc w:val="center"/>
            </w:pPr>
            <w:r>
              <w:t>WG Oatmeal, HM</w:t>
            </w:r>
          </w:p>
          <w:p w14:paraId="176D7CCE" w14:textId="77777777" w:rsidR="00F16CDC" w:rsidRDefault="00F16CDC" w:rsidP="00B1638B">
            <w:pPr>
              <w:jc w:val="center"/>
            </w:pPr>
            <w:r>
              <w:t>Strawberries</w:t>
            </w:r>
          </w:p>
          <w:p w14:paraId="6058DB4B" w14:textId="1A4C8D86" w:rsidR="00F16CDC" w:rsidRPr="00600C69" w:rsidRDefault="00F16CDC" w:rsidP="00B1638B">
            <w:pPr>
              <w:jc w:val="center"/>
            </w:pPr>
            <w:r>
              <w:t>Milk</w:t>
            </w:r>
          </w:p>
        </w:tc>
        <w:tc>
          <w:tcPr>
            <w:tcW w:w="2543" w:type="dxa"/>
            <w:vAlign w:val="center"/>
          </w:tcPr>
          <w:p w14:paraId="19593472" w14:textId="6F3E1713" w:rsidR="00C431A3" w:rsidRDefault="00F16CDC" w:rsidP="00B1638B">
            <w:pPr>
              <w:jc w:val="center"/>
            </w:pPr>
            <w:r>
              <w:t>Corn Chex</w:t>
            </w:r>
          </w:p>
          <w:p w14:paraId="63D736F6" w14:textId="77777777" w:rsidR="00F16CDC" w:rsidRDefault="00F16CDC" w:rsidP="00B1638B">
            <w:pPr>
              <w:jc w:val="center"/>
            </w:pPr>
            <w:r>
              <w:t>Banana Wheels</w:t>
            </w:r>
          </w:p>
          <w:p w14:paraId="4BE1AF13" w14:textId="3DF137D4" w:rsidR="00F16CDC" w:rsidRPr="00600C69" w:rsidRDefault="00F16CDC" w:rsidP="00B1638B">
            <w:pPr>
              <w:jc w:val="center"/>
            </w:pPr>
            <w:r>
              <w:t>Milk</w:t>
            </w:r>
          </w:p>
        </w:tc>
        <w:tc>
          <w:tcPr>
            <w:tcW w:w="2491" w:type="dxa"/>
            <w:vAlign w:val="center"/>
          </w:tcPr>
          <w:p w14:paraId="65DC379C" w14:textId="77777777" w:rsidR="00C431A3" w:rsidRDefault="00F16CDC" w:rsidP="00B1638B">
            <w:pPr>
              <w:jc w:val="center"/>
            </w:pPr>
            <w:r>
              <w:t xml:space="preserve">WGR </w:t>
            </w:r>
            <w:r w:rsidR="00B61273">
              <w:t xml:space="preserve">Blueberry </w:t>
            </w:r>
            <w:r>
              <w:t>Muffin</w:t>
            </w:r>
            <w:r w:rsidR="00B61273">
              <w:t>, ICN</w:t>
            </w:r>
          </w:p>
          <w:p w14:paraId="0928F64D" w14:textId="06314BE6" w:rsidR="00B61273" w:rsidRDefault="00B61273" w:rsidP="00B1638B">
            <w:pPr>
              <w:jc w:val="center"/>
            </w:pPr>
            <w:r>
              <w:t>Fruit Mix</w:t>
            </w:r>
          </w:p>
          <w:p w14:paraId="2C065C25" w14:textId="6518C67E" w:rsidR="00B61273" w:rsidRPr="00600C69" w:rsidRDefault="00B61273" w:rsidP="00B1638B">
            <w:pPr>
              <w:jc w:val="center"/>
            </w:pPr>
            <w:r>
              <w:t>Milk</w:t>
            </w:r>
          </w:p>
        </w:tc>
      </w:tr>
      <w:tr w:rsidR="00C431A3" w14:paraId="749E2C6C" w14:textId="77777777" w:rsidTr="00B1638B">
        <w:trPr>
          <w:trHeight w:val="2342"/>
        </w:trPr>
        <w:tc>
          <w:tcPr>
            <w:tcW w:w="856" w:type="dxa"/>
          </w:tcPr>
          <w:p w14:paraId="133E425D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  <w:p w14:paraId="5684B4F0" w14:textId="77777777" w:rsidR="00C431A3" w:rsidRPr="002A1710" w:rsidRDefault="00C431A3" w:rsidP="00FB596E">
            <w:pPr>
              <w:pStyle w:val="Heading3"/>
              <w:framePr w:hSpace="0" w:wrap="auto" w:vAnchor="margin" w:hAnchor="text" w:xAlign="left" w:yAlign="inline"/>
            </w:pPr>
          </w:p>
          <w:p w14:paraId="3C1E3C25" w14:textId="77777777" w:rsidR="00C431A3" w:rsidRPr="002A1710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2A1710">
              <w:t>L</w:t>
            </w:r>
          </w:p>
          <w:p w14:paraId="6EF632ED" w14:textId="77777777" w:rsidR="00C431A3" w:rsidRPr="002A1710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2A1710">
              <w:t>U</w:t>
            </w:r>
          </w:p>
          <w:p w14:paraId="760CA5FB" w14:textId="77777777" w:rsidR="00C431A3" w:rsidRPr="002A1710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2A1710">
              <w:t>N</w:t>
            </w:r>
          </w:p>
          <w:p w14:paraId="5E488000" w14:textId="77777777" w:rsidR="00C431A3" w:rsidRPr="002A1710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2A1710">
              <w:t>C</w:t>
            </w:r>
          </w:p>
          <w:p w14:paraId="1E63568B" w14:textId="77777777" w:rsidR="00C431A3" w:rsidRPr="002A1710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2A1710">
              <w:t>H</w:t>
            </w:r>
          </w:p>
          <w:p w14:paraId="63FBE477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379" w:type="dxa"/>
            <w:vAlign w:val="center"/>
          </w:tcPr>
          <w:p w14:paraId="5C9A5038" w14:textId="77777777" w:rsidR="00A85A35" w:rsidRDefault="00A85A35" w:rsidP="00A85A35">
            <w:pPr>
              <w:jc w:val="center"/>
            </w:pPr>
            <w:r>
              <w:t>Yakisoba, ODE</w:t>
            </w:r>
          </w:p>
          <w:p w14:paraId="2704584D" w14:textId="77777777" w:rsidR="00A85A35" w:rsidRDefault="00A85A35" w:rsidP="00A85A35">
            <w:pPr>
              <w:jc w:val="center"/>
            </w:pPr>
            <w:r>
              <w:t>Baked Tofu, ODE</w:t>
            </w:r>
          </w:p>
          <w:p w14:paraId="6CBC4149" w14:textId="77777777" w:rsidR="00A85A35" w:rsidRDefault="00A85A35" w:rsidP="00A85A35">
            <w:pPr>
              <w:jc w:val="center"/>
            </w:pPr>
            <w:r>
              <w:t>Mandarin Oranges</w:t>
            </w:r>
          </w:p>
          <w:p w14:paraId="0D217A05" w14:textId="77777777" w:rsidR="00A85A35" w:rsidRDefault="00A85A35" w:rsidP="00A85A35">
            <w:pPr>
              <w:jc w:val="center"/>
            </w:pPr>
            <w:r>
              <w:t>Green Beans</w:t>
            </w:r>
          </w:p>
          <w:p w14:paraId="5852C5E4" w14:textId="77777777" w:rsidR="00A85A35" w:rsidRPr="00B050BD" w:rsidRDefault="00A85A35" w:rsidP="00A85A35">
            <w:pPr>
              <w:jc w:val="center"/>
            </w:pPr>
            <w:r>
              <w:t>Milk</w:t>
            </w:r>
          </w:p>
          <w:p w14:paraId="51789E7E" w14:textId="5DCEAB9B" w:rsidR="00B61273" w:rsidRPr="00600C69" w:rsidRDefault="00B61273" w:rsidP="00C431A3">
            <w:pPr>
              <w:jc w:val="center"/>
            </w:pPr>
          </w:p>
        </w:tc>
        <w:tc>
          <w:tcPr>
            <w:tcW w:w="2790" w:type="dxa"/>
            <w:vAlign w:val="center"/>
          </w:tcPr>
          <w:p w14:paraId="0364A31D" w14:textId="6390D716" w:rsidR="00C70665" w:rsidRDefault="00A85A35" w:rsidP="00C70665">
            <w:pPr>
              <w:jc w:val="center"/>
            </w:pPr>
            <w:r>
              <w:t>WW Make-Your-Own Sandwiches</w:t>
            </w:r>
          </w:p>
          <w:p w14:paraId="5C9F7EA8" w14:textId="5CACE8EB" w:rsidR="00A85A35" w:rsidRDefault="00A85A35" w:rsidP="00C70665">
            <w:pPr>
              <w:jc w:val="center"/>
            </w:pPr>
            <w:r>
              <w:t>Taco Soup, FH</w:t>
            </w:r>
          </w:p>
          <w:p w14:paraId="24AA754B" w14:textId="1779CC2E" w:rsidR="00A85A35" w:rsidRDefault="00A85A35" w:rsidP="00C70665">
            <w:pPr>
              <w:jc w:val="center"/>
            </w:pPr>
            <w:r>
              <w:t>Diced Melons</w:t>
            </w:r>
          </w:p>
          <w:p w14:paraId="67BD4A15" w14:textId="1BD61BFC" w:rsidR="00A85A35" w:rsidRPr="00B050BD" w:rsidRDefault="00A85A35" w:rsidP="00C70665">
            <w:pPr>
              <w:jc w:val="center"/>
            </w:pPr>
            <w:r>
              <w:t>Milk</w:t>
            </w:r>
          </w:p>
          <w:p w14:paraId="1B652BE1" w14:textId="77777777" w:rsidR="00C431A3" w:rsidRPr="00600C69" w:rsidRDefault="00C431A3" w:rsidP="00B1638B">
            <w:pPr>
              <w:jc w:val="center"/>
            </w:pPr>
          </w:p>
        </w:tc>
        <w:tc>
          <w:tcPr>
            <w:tcW w:w="2700" w:type="dxa"/>
            <w:vAlign w:val="center"/>
          </w:tcPr>
          <w:p w14:paraId="13B809DF" w14:textId="77777777" w:rsidR="00A85A35" w:rsidRDefault="00A85A35" w:rsidP="00A85A35">
            <w:pPr>
              <w:jc w:val="center"/>
            </w:pPr>
            <w:r>
              <w:t>WG Chicken Nuggets, CN</w:t>
            </w:r>
          </w:p>
          <w:p w14:paraId="165F7446" w14:textId="77777777" w:rsidR="00A85A35" w:rsidRDefault="00A85A35" w:rsidP="00A85A35">
            <w:pPr>
              <w:jc w:val="center"/>
            </w:pPr>
            <w:r>
              <w:t>Potato Au Gratin, ICN</w:t>
            </w:r>
          </w:p>
          <w:p w14:paraId="66FC671C" w14:textId="77777777" w:rsidR="00A85A35" w:rsidRDefault="00A85A35" w:rsidP="00A85A35">
            <w:pPr>
              <w:jc w:val="center"/>
            </w:pPr>
            <w:r>
              <w:t>Diced Pears</w:t>
            </w:r>
          </w:p>
          <w:p w14:paraId="135123FE" w14:textId="7C0C9A86" w:rsidR="00C70665" w:rsidRPr="00536FBD" w:rsidRDefault="00A85A35" w:rsidP="00A85A35">
            <w:pPr>
              <w:jc w:val="center"/>
            </w:pPr>
            <w:r>
              <w:t>Milk</w:t>
            </w:r>
          </w:p>
        </w:tc>
        <w:tc>
          <w:tcPr>
            <w:tcW w:w="2543" w:type="dxa"/>
            <w:vAlign w:val="center"/>
          </w:tcPr>
          <w:p w14:paraId="4831BCB7" w14:textId="77777777" w:rsidR="00C431A3" w:rsidRDefault="00F16CDC" w:rsidP="00B1638B">
            <w:pPr>
              <w:jc w:val="center"/>
            </w:pPr>
            <w:r>
              <w:t>One Pan Spaghetti, FH</w:t>
            </w:r>
          </w:p>
          <w:p w14:paraId="151583C6" w14:textId="77777777" w:rsidR="00F16CDC" w:rsidRDefault="00F16CDC" w:rsidP="00B1638B">
            <w:pPr>
              <w:jc w:val="center"/>
            </w:pPr>
            <w:r>
              <w:t>Spring Salad, FH</w:t>
            </w:r>
          </w:p>
          <w:p w14:paraId="2307C05E" w14:textId="77777777" w:rsidR="00F16CDC" w:rsidRDefault="00F16CDC" w:rsidP="00B1638B">
            <w:pPr>
              <w:jc w:val="center"/>
            </w:pPr>
            <w:r>
              <w:t>Diced Peaches</w:t>
            </w:r>
          </w:p>
          <w:p w14:paraId="2ADE852A" w14:textId="7ADDE7F6" w:rsidR="00F16CDC" w:rsidRPr="00600C69" w:rsidRDefault="00F16CDC" w:rsidP="00B1638B">
            <w:pPr>
              <w:jc w:val="center"/>
            </w:pPr>
            <w:r>
              <w:t>Milk</w:t>
            </w:r>
          </w:p>
        </w:tc>
        <w:tc>
          <w:tcPr>
            <w:tcW w:w="2491" w:type="dxa"/>
            <w:vAlign w:val="center"/>
          </w:tcPr>
          <w:p w14:paraId="5FBE2464" w14:textId="40B16055" w:rsidR="00B61273" w:rsidRDefault="00C70665" w:rsidP="00B050BD">
            <w:pPr>
              <w:jc w:val="center"/>
            </w:pPr>
            <w:r>
              <w:t>WG Bean Burritos, ICN</w:t>
            </w:r>
          </w:p>
          <w:p w14:paraId="206610CD" w14:textId="41C9C244" w:rsidR="00C70665" w:rsidRDefault="00C70665" w:rsidP="00B050BD">
            <w:pPr>
              <w:jc w:val="center"/>
            </w:pPr>
            <w:r>
              <w:t>Mexican Rice, ICN</w:t>
            </w:r>
          </w:p>
          <w:p w14:paraId="371E3FFD" w14:textId="122D5014" w:rsidR="00C70665" w:rsidRDefault="00C70665" w:rsidP="00B050BD">
            <w:pPr>
              <w:jc w:val="center"/>
            </w:pPr>
            <w:r>
              <w:t>Broccoli</w:t>
            </w:r>
          </w:p>
          <w:p w14:paraId="7EA400B5" w14:textId="5BF234ED" w:rsidR="00B050BD" w:rsidRDefault="00B050BD" w:rsidP="00B050BD">
            <w:pPr>
              <w:jc w:val="center"/>
            </w:pPr>
            <w:r>
              <w:t>Fruit Mix</w:t>
            </w:r>
          </w:p>
          <w:p w14:paraId="5DA5013F" w14:textId="08A847D6" w:rsidR="00B050BD" w:rsidRPr="00B050BD" w:rsidRDefault="00B050BD" w:rsidP="00B050BD">
            <w:pPr>
              <w:jc w:val="center"/>
            </w:pPr>
            <w:r>
              <w:t>Milk</w:t>
            </w:r>
          </w:p>
          <w:p w14:paraId="35A77772" w14:textId="03FB9FB7" w:rsidR="00C431A3" w:rsidRPr="00600C69" w:rsidRDefault="00C431A3" w:rsidP="00B1638B">
            <w:pPr>
              <w:jc w:val="center"/>
            </w:pPr>
          </w:p>
        </w:tc>
      </w:tr>
      <w:tr w:rsidR="00C431A3" w14:paraId="0836F344" w14:textId="77777777" w:rsidTr="00B1638B">
        <w:tc>
          <w:tcPr>
            <w:tcW w:w="856" w:type="dxa"/>
          </w:tcPr>
          <w:p w14:paraId="731B2D88" w14:textId="77777777" w:rsidR="00C431A3" w:rsidRPr="00BA343F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BA343F">
              <w:t>P</w:t>
            </w:r>
          </w:p>
          <w:p w14:paraId="74AEB5CF" w14:textId="77777777" w:rsidR="00C431A3" w:rsidRPr="00BA343F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BA343F">
              <w:t>M</w:t>
            </w:r>
          </w:p>
          <w:p w14:paraId="6D81CCB1" w14:textId="77777777" w:rsidR="00C431A3" w:rsidRPr="00BA343F" w:rsidRDefault="00C431A3" w:rsidP="00FB596E">
            <w:pPr>
              <w:pStyle w:val="Heading3"/>
              <w:framePr w:hSpace="0" w:wrap="auto" w:vAnchor="margin" w:hAnchor="text" w:xAlign="left" w:yAlign="inline"/>
            </w:pPr>
          </w:p>
          <w:p w14:paraId="2796A44E" w14:textId="77777777" w:rsidR="00C431A3" w:rsidRPr="00BA343F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BA343F">
              <w:t>S</w:t>
            </w:r>
          </w:p>
          <w:p w14:paraId="5929FD81" w14:textId="77777777" w:rsidR="00C431A3" w:rsidRPr="00BA343F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BA343F">
              <w:t>N</w:t>
            </w:r>
          </w:p>
          <w:p w14:paraId="3AEF2E68" w14:textId="77777777" w:rsidR="00C431A3" w:rsidRPr="00BA343F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BA343F">
              <w:t>A</w:t>
            </w:r>
          </w:p>
          <w:p w14:paraId="04D41EE1" w14:textId="77777777" w:rsidR="00C431A3" w:rsidRPr="00BA343F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BA343F">
              <w:t>C</w:t>
            </w:r>
          </w:p>
          <w:p w14:paraId="58B16212" w14:textId="77777777" w:rsidR="00C431A3" w:rsidRPr="002A1710" w:rsidRDefault="00C431A3" w:rsidP="00FB596E">
            <w:pPr>
              <w:pStyle w:val="Heading3"/>
              <w:framePr w:hSpace="0" w:wrap="auto" w:vAnchor="margin" w:hAnchor="text" w:xAlign="left" w:yAlign="inline"/>
            </w:pPr>
            <w:r w:rsidRPr="00BA343F">
              <w:t>K</w:t>
            </w:r>
          </w:p>
        </w:tc>
        <w:tc>
          <w:tcPr>
            <w:tcW w:w="2379" w:type="dxa"/>
            <w:vAlign w:val="center"/>
          </w:tcPr>
          <w:p w14:paraId="6D26064B" w14:textId="49F29BBB" w:rsidR="00C431A3" w:rsidRDefault="00A85A35" w:rsidP="00B1638B">
            <w:pPr>
              <w:jc w:val="center"/>
            </w:pPr>
            <w:r>
              <w:t>String Cheese</w:t>
            </w:r>
          </w:p>
          <w:p w14:paraId="7948A2A6" w14:textId="77777777" w:rsidR="00A85A35" w:rsidRDefault="00A85A35" w:rsidP="00B1638B">
            <w:pPr>
              <w:jc w:val="center"/>
            </w:pPr>
            <w:r w:rsidRPr="00A85A35">
              <w:rPr>
                <w:b/>
                <w:bCs/>
              </w:rPr>
              <w:t>Otters</w:t>
            </w:r>
            <w:r>
              <w:t>: Saltines</w:t>
            </w:r>
          </w:p>
          <w:p w14:paraId="280C3F8E" w14:textId="0617DCC2" w:rsidR="00A85A35" w:rsidRPr="00600C69" w:rsidRDefault="00A85A35" w:rsidP="00B1638B">
            <w:pPr>
              <w:jc w:val="center"/>
            </w:pPr>
            <w:r>
              <w:t>WG Wheat Thins</w:t>
            </w:r>
          </w:p>
        </w:tc>
        <w:tc>
          <w:tcPr>
            <w:tcW w:w="2790" w:type="dxa"/>
            <w:vAlign w:val="center"/>
          </w:tcPr>
          <w:p w14:paraId="4FE35886" w14:textId="77777777" w:rsidR="00C431A3" w:rsidRDefault="00A85A35" w:rsidP="00B1638B">
            <w:pPr>
              <w:jc w:val="center"/>
            </w:pPr>
            <w:r>
              <w:t>Peach and Yogurt Smoothie, ICN</w:t>
            </w:r>
          </w:p>
          <w:p w14:paraId="78EEFD74" w14:textId="29A6C28B" w:rsidR="00A85A35" w:rsidRPr="00600C69" w:rsidRDefault="00A85A35" w:rsidP="00B1638B">
            <w:pPr>
              <w:jc w:val="center"/>
            </w:pPr>
            <w:r>
              <w:t>Goldfish Crackers</w:t>
            </w:r>
          </w:p>
        </w:tc>
        <w:tc>
          <w:tcPr>
            <w:tcW w:w="2700" w:type="dxa"/>
            <w:vAlign w:val="center"/>
          </w:tcPr>
          <w:p w14:paraId="2D0FE7EE" w14:textId="77777777" w:rsidR="00C431A3" w:rsidRDefault="00A85A35" w:rsidP="00B1638B">
            <w:pPr>
              <w:jc w:val="center"/>
            </w:pPr>
            <w:r>
              <w:t>Diced Cheddar</w:t>
            </w:r>
          </w:p>
          <w:p w14:paraId="037E474D" w14:textId="02F2D642" w:rsidR="00A85A35" w:rsidRPr="00600C69" w:rsidRDefault="00A85A35" w:rsidP="00B1638B">
            <w:pPr>
              <w:jc w:val="center"/>
            </w:pPr>
            <w:r>
              <w:t>Oyster Crackers</w:t>
            </w:r>
          </w:p>
        </w:tc>
        <w:tc>
          <w:tcPr>
            <w:tcW w:w="2543" w:type="dxa"/>
            <w:vAlign w:val="center"/>
          </w:tcPr>
          <w:p w14:paraId="10F7C304" w14:textId="4B83CF1A" w:rsidR="00C431A3" w:rsidRDefault="00B61273" w:rsidP="00B1638B">
            <w:pPr>
              <w:jc w:val="center"/>
            </w:pPr>
            <w:r>
              <w:t>WG Apple Cinnamon Muffins</w:t>
            </w:r>
            <w:r w:rsidR="00A85A35">
              <w:t>, ICN</w:t>
            </w:r>
          </w:p>
          <w:p w14:paraId="1E8207B4" w14:textId="3189EEA4" w:rsidR="00B61273" w:rsidRPr="00600C69" w:rsidRDefault="00B61273" w:rsidP="00B1638B">
            <w:pPr>
              <w:jc w:val="center"/>
            </w:pPr>
            <w:r>
              <w:t>Milk</w:t>
            </w:r>
          </w:p>
        </w:tc>
        <w:tc>
          <w:tcPr>
            <w:tcW w:w="2491" w:type="dxa"/>
            <w:vAlign w:val="center"/>
          </w:tcPr>
          <w:p w14:paraId="512F71FD" w14:textId="77777777" w:rsidR="00C431A3" w:rsidRDefault="00B61273" w:rsidP="00B1638B">
            <w:pPr>
              <w:jc w:val="center"/>
            </w:pPr>
            <w:r>
              <w:t>Fruit Mix</w:t>
            </w:r>
          </w:p>
          <w:p w14:paraId="422BD748" w14:textId="77777777" w:rsidR="00B61273" w:rsidRDefault="00B61273" w:rsidP="00B1638B">
            <w:pPr>
              <w:jc w:val="center"/>
            </w:pPr>
            <w:r>
              <w:t>Cracker Mix</w:t>
            </w:r>
          </w:p>
          <w:p w14:paraId="7717A091" w14:textId="70AD4023" w:rsidR="00B61273" w:rsidRDefault="00B61273" w:rsidP="00B1638B">
            <w:pPr>
              <w:jc w:val="center"/>
            </w:pPr>
            <w:r>
              <w:t>String Cheese</w:t>
            </w:r>
          </w:p>
          <w:p w14:paraId="7D6E36BD" w14:textId="12700E2C" w:rsidR="00B61273" w:rsidRPr="00600C69" w:rsidRDefault="00B61273" w:rsidP="00B1638B">
            <w:pPr>
              <w:jc w:val="center"/>
            </w:pPr>
          </w:p>
        </w:tc>
      </w:tr>
    </w:tbl>
    <w:p w14:paraId="3F1F1BE5" w14:textId="77777777" w:rsidR="006A4670" w:rsidRDefault="006A4670" w:rsidP="006A4670">
      <w:pPr>
        <w:pStyle w:val="Default"/>
        <w:jc w:val="center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eastAsia="MS Mincho" w:hAnsi="Times New Roman" w:cs="Times New Roman"/>
          <w:lang w:eastAsia="ja-JP"/>
        </w:rPr>
        <w:t>All milk served to age 3-5 is 1% unflavored milk.</w:t>
      </w:r>
    </w:p>
    <w:p w14:paraId="277DEFC4" w14:textId="77777777" w:rsidR="006A4670" w:rsidRDefault="006A4670" w:rsidP="006A4670">
      <w:pPr>
        <w:pStyle w:val="Default"/>
        <w:jc w:val="center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*All milk served to toddlers is unflavored whole milk.</w:t>
      </w:r>
    </w:p>
    <w:p w14:paraId="2564084C" w14:textId="77777777" w:rsidR="006A4670" w:rsidRDefault="006A4670" w:rsidP="006A4670">
      <w:pPr>
        <w:jc w:val="center"/>
      </w:pPr>
      <w:r>
        <w:t>*Water is available at each meal.</w:t>
      </w:r>
    </w:p>
    <w:p w14:paraId="099F1A23" w14:textId="77777777" w:rsidR="00C431A3" w:rsidRDefault="00C431A3" w:rsidP="00C431A3"/>
    <w:p w14:paraId="37BA71FA" w14:textId="77777777" w:rsidR="0042297C" w:rsidRDefault="0042297C"/>
    <w:sectPr w:rsidR="0042297C" w:rsidSect="00AC70F6">
      <w:headerReference w:type="default" r:id="rId6"/>
      <w:footerReference w:type="default" r:id="rId7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0879" w14:textId="77777777" w:rsidR="00351994" w:rsidRDefault="00351994" w:rsidP="00C431A3">
      <w:r>
        <w:separator/>
      </w:r>
    </w:p>
  </w:endnote>
  <w:endnote w:type="continuationSeparator" w:id="0">
    <w:p w14:paraId="1E8D69D8" w14:textId="77777777" w:rsidR="00351994" w:rsidRDefault="00351994" w:rsidP="00C4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E5F4" w14:textId="77777777" w:rsidR="006115C1" w:rsidRDefault="00BF4D99" w:rsidP="00C20F7C">
    <w:pPr>
      <w:ind w:left="180"/>
      <w:jc w:val="center"/>
      <w:rPr>
        <w:rFonts w:cs="Arial"/>
        <w:b/>
        <w:i/>
        <w:sz w:val="36"/>
        <w:szCs w:val="36"/>
      </w:rPr>
    </w:pPr>
    <w:r>
      <w:rPr>
        <w:rFonts w:cs="Arial"/>
        <w:b/>
        <w:i/>
        <w:sz w:val="36"/>
        <w:szCs w:val="36"/>
      </w:rPr>
      <w:t>This institution is an equal opportunity provider.</w:t>
    </w:r>
  </w:p>
  <w:p w14:paraId="6CBBBF4B" w14:textId="77777777" w:rsidR="006115C1" w:rsidRDefault="00611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62856" w14:textId="77777777" w:rsidR="00351994" w:rsidRDefault="00351994" w:rsidP="00C431A3">
      <w:r>
        <w:separator/>
      </w:r>
    </w:p>
  </w:footnote>
  <w:footnote w:type="continuationSeparator" w:id="0">
    <w:p w14:paraId="5F388168" w14:textId="77777777" w:rsidR="00351994" w:rsidRDefault="00351994" w:rsidP="00C4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DF10" w14:textId="03EF2DBB" w:rsidR="006115C1" w:rsidRPr="00FB596E" w:rsidRDefault="00B050BD" w:rsidP="00FB596E">
    <w:pPr>
      <w:pStyle w:val="Heading1"/>
    </w:pPr>
    <w:r w:rsidRPr="00FB596E">
      <w:t xml:space="preserve">Spring </w:t>
    </w:r>
    <w:r w:rsidR="00BF4D99" w:rsidRPr="00FB596E">
      <w:t>Term 20</w:t>
    </w:r>
    <w:r w:rsidR="00C431A3" w:rsidRPr="00FB596E">
      <w:t>2</w:t>
    </w:r>
    <w:r w:rsidRPr="00FB596E">
      <w:t>6</w:t>
    </w:r>
    <w:r w:rsidR="00BF4D99" w:rsidRPr="00FB596E">
      <w:t xml:space="preserve"> Week</w:t>
    </w:r>
    <w:r w:rsidRPr="00FB596E">
      <w:t xml:space="preserve"> 4-8-12</w:t>
    </w:r>
  </w:p>
  <w:p w14:paraId="2BEA53D0" w14:textId="77777777" w:rsidR="006115C1" w:rsidRDefault="006115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BD"/>
    <w:rsid w:val="00221AC8"/>
    <w:rsid w:val="00264620"/>
    <w:rsid w:val="00351994"/>
    <w:rsid w:val="0042297C"/>
    <w:rsid w:val="004D490A"/>
    <w:rsid w:val="006115C1"/>
    <w:rsid w:val="0061628F"/>
    <w:rsid w:val="006A4670"/>
    <w:rsid w:val="00875ED2"/>
    <w:rsid w:val="009B4B24"/>
    <w:rsid w:val="00A85A35"/>
    <w:rsid w:val="00B050BD"/>
    <w:rsid w:val="00B61273"/>
    <w:rsid w:val="00B64ADD"/>
    <w:rsid w:val="00BF4D99"/>
    <w:rsid w:val="00C431A3"/>
    <w:rsid w:val="00C70665"/>
    <w:rsid w:val="00E36778"/>
    <w:rsid w:val="00F16CDC"/>
    <w:rsid w:val="00FB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1BD5D"/>
  <w15:chartTrackingRefBased/>
  <w15:docId w15:val="{819058E2-CE9E-4583-A0FC-AFB5E5A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FB596E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596E"/>
    <w:pPr>
      <w:framePr w:hSpace="180" w:wrap="around" w:vAnchor="text" w:hAnchor="page" w:x="973" w:y="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596E"/>
    <w:pPr>
      <w:framePr w:hSpace="180" w:wrap="around" w:vAnchor="text" w:hAnchor="page" w:x="973" w:y="8"/>
      <w:jc w:val="center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31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31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431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31A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31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2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596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B596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B596E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dere\Desktop\2024-%20Weekly%20Menu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 Weekly Menu Template</Template>
  <TotalTime>40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Community College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Eiko Treder</dc:creator>
  <cp:keywords/>
  <dc:description/>
  <cp:lastModifiedBy>Liam Alderson</cp:lastModifiedBy>
  <cp:revision>3</cp:revision>
  <cp:lastPrinted>2021-12-21T23:17:00Z</cp:lastPrinted>
  <dcterms:created xsi:type="dcterms:W3CDTF">2026-03-16T23:30:00Z</dcterms:created>
  <dcterms:modified xsi:type="dcterms:W3CDTF">2026-03-19T17:15:00Z</dcterms:modified>
</cp:coreProperties>
</file>