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73" w:tblpY="8"/>
        <w:tblW w:w="13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469"/>
        <w:gridCol w:w="2700"/>
        <w:gridCol w:w="2700"/>
        <w:gridCol w:w="2543"/>
        <w:gridCol w:w="2491"/>
      </w:tblGrid>
      <w:tr w:rsidR="00C431A3" w14:paraId="40E54341" w14:textId="77777777" w:rsidTr="00BB0B7B">
        <w:tc>
          <w:tcPr>
            <w:tcW w:w="856" w:type="dxa"/>
          </w:tcPr>
          <w:p w14:paraId="2A871211" w14:textId="77777777" w:rsidR="00C431A3" w:rsidRDefault="00C431A3" w:rsidP="00B1638B">
            <w:pPr>
              <w:jc w:val="center"/>
            </w:pPr>
          </w:p>
        </w:tc>
        <w:tc>
          <w:tcPr>
            <w:tcW w:w="2469" w:type="dxa"/>
          </w:tcPr>
          <w:p w14:paraId="1ACCD186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MONDAY</w:t>
            </w:r>
          </w:p>
          <w:p w14:paraId="3E8EAFC3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02F99A85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TUESDAY</w:t>
            </w:r>
          </w:p>
          <w:p w14:paraId="3CA98927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4EFF76C9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WEDNESDAY</w:t>
            </w:r>
          </w:p>
          <w:p w14:paraId="397CD0CA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543" w:type="dxa"/>
          </w:tcPr>
          <w:p w14:paraId="0462B213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THURSDAY</w:t>
            </w:r>
          </w:p>
          <w:p w14:paraId="59562A77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491" w:type="dxa"/>
          </w:tcPr>
          <w:p w14:paraId="59A7ED79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FRIDAY</w:t>
            </w:r>
          </w:p>
          <w:p w14:paraId="1A4E176C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</w:tr>
      <w:tr w:rsidR="00C431A3" w14:paraId="4E18BD41" w14:textId="77777777" w:rsidTr="00BB0B7B">
        <w:trPr>
          <w:trHeight w:val="2315"/>
        </w:trPr>
        <w:tc>
          <w:tcPr>
            <w:tcW w:w="856" w:type="dxa"/>
          </w:tcPr>
          <w:p w14:paraId="3651F738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B</w:t>
            </w:r>
          </w:p>
          <w:p w14:paraId="0185FAAF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R</w:t>
            </w:r>
          </w:p>
          <w:p w14:paraId="0BEECF2A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E</w:t>
            </w:r>
          </w:p>
          <w:p w14:paraId="638E2B97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A</w:t>
            </w:r>
          </w:p>
          <w:p w14:paraId="602B2113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K</w:t>
            </w:r>
          </w:p>
          <w:p w14:paraId="71A0B68F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F</w:t>
            </w:r>
          </w:p>
          <w:p w14:paraId="3D8871ED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A</w:t>
            </w:r>
          </w:p>
          <w:p w14:paraId="3687732E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S</w:t>
            </w:r>
          </w:p>
          <w:p w14:paraId="055A7CA3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BA343F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469" w:type="dxa"/>
            <w:vAlign w:val="center"/>
          </w:tcPr>
          <w:p w14:paraId="1F6B6F15" w14:textId="77777777" w:rsidR="00C431A3" w:rsidRDefault="00BB0B7B" w:rsidP="00B1638B">
            <w:pPr>
              <w:jc w:val="center"/>
            </w:pPr>
            <w:r>
              <w:t>WG Frosted Mini Wheats</w:t>
            </w:r>
          </w:p>
          <w:p w14:paraId="1D115E50" w14:textId="77777777" w:rsidR="00BB0B7B" w:rsidRDefault="00BB0B7B" w:rsidP="00B1638B">
            <w:pPr>
              <w:jc w:val="center"/>
            </w:pPr>
            <w:r>
              <w:t>Smiley Orange</w:t>
            </w:r>
          </w:p>
          <w:p w14:paraId="7B6C3348" w14:textId="132E9B23" w:rsidR="00BB0B7B" w:rsidRPr="00600C69" w:rsidRDefault="00BB0B7B" w:rsidP="00B1638B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6CE6F81F" w14:textId="77777777" w:rsidR="00BB0B7B" w:rsidRDefault="00BB0B7B" w:rsidP="00BB0B7B">
            <w:pPr>
              <w:jc w:val="center"/>
            </w:pPr>
            <w:r>
              <w:t>WGR Bagels w/ Cream Cheese</w:t>
            </w:r>
          </w:p>
          <w:p w14:paraId="73C9AE07" w14:textId="77777777" w:rsidR="00BB0B7B" w:rsidRDefault="00BB0B7B" w:rsidP="00BB0B7B">
            <w:pPr>
              <w:jc w:val="center"/>
            </w:pPr>
            <w:r>
              <w:t>Apple Slices</w:t>
            </w:r>
          </w:p>
          <w:p w14:paraId="00F84899" w14:textId="1B262A9F" w:rsidR="00C431A3" w:rsidRPr="00600C69" w:rsidRDefault="00BB0B7B" w:rsidP="00BB0B7B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73A73536" w14:textId="77777777" w:rsidR="00BB0B7B" w:rsidRDefault="00BB0B7B" w:rsidP="00BB0B7B">
            <w:pPr>
              <w:jc w:val="center"/>
            </w:pPr>
            <w:r>
              <w:t>WG Oatmeal, HM</w:t>
            </w:r>
          </w:p>
          <w:p w14:paraId="70B15A9D" w14:textId="77777777" w:rsidR="00BB0B7B" w:rsidRDefault="00BB0B7B" w:rsidP="00BB0B7B">
            <w:pPr>
              <w:jc w:val="center"/>
            </w:pPr>
            <w:r>
              <w:t>Banana Wheels</w:t>
            </w:r>
          </w:p>
          <w:p w14:paraId="5005B760" w14:textId="5EEE3EEE" w:rsidR="00C431A3" w:rsidRPr="00600C69" w:rsidRDefault="00BB0B7B" w:rsidP="00BB0B7B">
            <w:pPr>
              <w:jc w:val="center"/>
            </w:pPr>
            <w:r>
              <w:t>Milk</w:t>
            </w:r>
          </w:p>
        </w:tc>
        <w:tc>
          <w:tcPr>
            <w:tcW w:w="2543" w:type="dxa"/>
            <w:vAlign w:val="center"/>
          </w:tcPr>
          <w:p w14:paraId="6FAA005B" w14:textId="77777777" w:rsidR="00C431A3" w:rsidRDefault="009A16BE" w:rsidP="00B1638B">
            <w:pPr>
              <w:jc w:val="center"/>
            </w:pPr>
            <w:r>
              <w:t>WGR Kix</w:t>
            </w:r>
          </w:p>
          <w:p w14:paraId="6EBA03F6" w14:textId="77777777" w:rsidR="009A16BE" w:rsidRDefault="009A16BE" w:rsidP="00B1638B">
            <w:pPr>
              <w:jc w:val="center"/>
            </w:pPr>
            <w:r>
              <w:t>Persimmons</w:t>
            </w:r>
          </w:p>
          <w:p w14:paraId="0658B4A6" w14:textId="2960453D" w:rsidR="009A16BE" w:rsidRPr="00600C69" w:rsidRDefault="009A16BE" w:rsidP="00B1638B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3864E566" w14:textId="77777777" w:rsidR="00C431A3" w:rsidRDefault="009A16BE" w:rsidP="00B1638B">
            <w:pPr>
              <w:jc w:val="center"/>
            </w:pPr>
            <w:r>
              <w:t>WGR Pancake</w:t>
            </w:r>
          </w:p>
          <w:p w14:paraId="580DB936" w14:textId="77777777" w:rsidR="009A16BE" w:rsidRDefault="009A16BE" w:rsidP="00B1638B">
            <w:pPr>
              <w:jc w:val="center"/>
            </w:pPr>
            <w:r>
              <w:t>Applesauce</w:t>
            </w:r>
          </w:p>
          <w:p w14:paraId="1416E9EC" w14:textId="6C49476F" w:rsidR="009A16BE" w:rsidRPr="00600C69" w:rsidRDefault="00102EA9" w:rsidP="00B1638B">
            <w:pPr>
              <w:jc w:val="center"/>
            </w:pPr>
            <w:r>
              <w:t>Milk</w:t>
            </w:r>
          </w:p>
        </w:tc>
      </w:tr>
      <w:tr w:rsidR="00C431A3" w14:paraId="0357187C" w14:textId="77777777" w:rsidTr="00BB0B7B">
        <w:trPr>
          <w:trHeight w:val="2342"/>
        </w:trPr>
        <w:tc>
          <w:tcPr>
            <w:tcW w:w="856" w:type="dxa"/>
          </w:tcPr>
          <w:p w14:paraId="26213B22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  <w:p w14:paraId="63E65CFE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  <w:p w14:paraId="178A6DB8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L</w:t>
            </w:r>
          </w:p>
          <w:p w14:paraId="349FDF78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U</w:t>
            </w:r>
          </w:p>
          <w:p w14:paraId="744CDE33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N</w:t>
            </w:r>
          </w:p>
          <w:p w14:paraId="43F5420A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C</w:t>
            </w:r>
          </w:p>
          <w:p w14:paraId="32F348AF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H</w:t>
            </w:r>
          </w:p>
          <w:p w14:paraId="3A382D41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469" w:type="dxa"/>
            <w:vAlign w:val="center"/>
          </w:tcPr>
          <w:p w14:paraId="47A560CA" w14:textId="563D6248" w:rsidR="00BB0B7B" w:rsidRDefault="00C26C19" w:rsidP="00C431A3">
            <w:pPr>
              <w:jc w:val="center"/>
            </w:pPr>
            <w:r>
              <w:t>Tuna Salad, ICN</w:t>
            </w:r>
          </w:p>
          <w:p w14:paraId="62C923F3" w14:textId="77777777" w:rsidR="00BB0B7B" w:rsidRDefault="00BB0B7B" w:rsidP="00C431A3">
            <w:pPr>
              <w:jc w:val="center"/>
            </w:pPr>
            <w:r>
              <w:t>WW Rolls</w:t>
            </w:r>
          </w:p>
          <w:p w14:paraId="71183820" w14:textId="604529CF" w:rsidR="00202603" w:rsidRDefault="00202603" w:rsidP="00C431A3">
            <w:pPr>
              <w:jc w:val="center"/>
            </w:pPr>
            <w:r>
              <w:t>Corn on a Cob</w:t>
            </w:r>
          </w:p>
          <w:p w14:paraId="300F67CE" w14:textId="77777777" w:rsidR="00BB0B7B" w:rsidRDefault="00BB0B7B" w:rsidP="00C431A3">
            <w:pPr>
              <w:jc w:val="center"/>
            </w:pPr>
            <w:r>
              <w:t>Diced Peaches</w:t>
            </w:r>
          </w:p>
          <w:p w14:paraId="182CDBA0" w14:textId="716FA3AC" w:rsidR="00BB0B7B" w:rsidRPr="00600C69" w:rsidRDefault="00BB0B7B" w:rsidP="00C431A3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275FB858" w14:textId="31795F58" w:rsidR="0093636D" w:rsidRDefault="00FD080D" w:rsidP="0093636D">
            <w:pPr>
              <w:jc w:val="center"/>
            </w:pPr>
            <w:r>
              <w:t>Vegetable Chili, FH</w:t>
            </w:r>
          </w:p>
          <w:p w14:paraId="2143E277" w14:textId="28FB9307" w:rsidR="00FD080D" w:rsidRDefault="00FD080D" w:rsidP="0093636D">
            <w:pPr>
              <w:jc w:val="center"/>
            </w:pPr>
            <w:r>
              <w:t>WGR Cheesy Drop Biscuits, ICN</w:t>
            </w:r>
          </w:p>
          <w:p w14:paraId="6CBFE48A" w14:textId="6D5FAF19" w:rsidR="00B15FCA" w:rsidRDefault="00B15FCA" w:rsidP="0093636D">
            <w:pPr>
              <w:jc w:val="center"/>
            </w:pPr>
            <w:r>
              <w:t xml:space="preserve">Shredded Cheddar </w:t>
            </w:r>
          </w:p>
          <w:p w14:paraId="7CD1C3E6" w14:textId="1C7353C2" w:rsidR="00BB0B7B" w:rsidRDefault="00FD080D" w:rsidP="00B1638B">
            <w:pPr>
              <w:jc w:val="center"/>
            </w:pPr>
            <w:r>
              <w:t>Diced Pears</w:t>
            </w:r>
          </w:p>
          <w:p w14:paraId="0BF247C5" w14:textId="16745B4C" w:rsidR="00BB0B7B" w:rsidRPr="00600C69" w:rsidRDefault="00BB0B7B" w:rsidP="00B1638B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08F58D06" w14:textId="77777777" w:rsidR="009A16BE" w:rsidRDefault="009A16BE" w:rsidP="009A16BE">
            <w:pPr>
              <w:jc w:val="center"/>
            </w:pPr>
            <w:r>
              <w:t>WG Biscuits</w:t>
            </w:r>
          </w:p>
          <w:p w14:paraId="4F2FC445" w14:textId="77777777" w:rsidR="009A16BE" w:rsidRDefault="009A16BE" w:rsidP="009A16BE">
            <w:pPr>
              <w:jc w:val="center"/>
            </w:pPr>
            <w:r>
              <w:t>Turkey Sausage, CN</w:t>
            </w:r>
          </w:p>
          <w:p w14:paraId="76896188" w14:textId="02E1A4EA" w:rsidR="009A16BE" w:rsidRDefault="009A16BE" w:rsidP="009A16BE">
            <w:pPr>
              <w:jc w:val="center"/>
            </w:pPr>
            <w:r>
              <w:t>Egg Patties w/ Cheese</w:t>
            </w:r>
          </w:p>
          <w:p w14:paraId="0F6F8FC7" w14:textId="77777777" w:rsidR="009A16BE" w:rsidRDefault="009A16BE" w:rsidP="009A16BE">
            <w:pPr>
              <w:jc w:val="center"/>
            </w:pPr>
            <w:r>
              <w:t>Applesauce</w:t>
            </w:r>
          </w:p>
          <w:p w14:paraId="45EB7206" w14:textId="77777777" w:rsidR="009A16BE" w:rsidRDefault="009A16BE" w:rsidP="009A16BE">
            <w:pPr>
              <w:jc w:val="center"/>
            </w:pPr>
            <w:r>
              <w:t>Oven Fries, ICN</w:t>
            </w:r>
          </w:p>
          <w:p w14:paraId="68B7FE58" w14:textId="74823AE0" w:rsidR="00C431A3" w:rsidRPr="00536FBD" w:rsidRDefault="009A16BE" w:rsidP="009A16BE">
            <w:pPr>
              <w:jc w:val="center"/>
            </w:pPr>
            <w:r>
              <w:t>Milk</w:t>
            </w:r>
          </w:p>
        </w:tc>
        <w:tc>
          <w:tcPr>
            <w:tcW w:w="2543" w:type="dxa"/>
            <w:vAlign w:val="center"/>
          </w:tcPr>
          <w:p w14:paraId="68CEF58E" w14:textId="77777777" w:rsidR="00C431A3" w:rsidRDefault="007A76B2" w:rsidP="00B1638B">
            <w:pPr>
              <w:jc w:val="center"/>
            </w:pPr>
            <w:r>
              <w:t>WGR Tomato Chicken Bake, ICN</w:t>
            </w:r>
          </w:p>
          <w:p w14:paraId="464108BF" w14:textId="7E0B7B0B" w:rsidR="007A76B2" w:rsidRDefault="00AA79CB" w:rsidP="00B1638B">
            <w:pPr>
              <w:jc w:val="center"/>
            </w:pPr>
            <w:r>
              <w:t>Carrot and Raisin Salad, ICN</w:t>
            </w:r>
          </w:p>
          <w:p w14:paraId="7ECB447C" w14:textId="4453B6A3" w:rsidR="007A76B2" w:rsidRDefault="007A76B2" w:rsidP="00B1638B">
            <w:pPr>
              <w:jc w:val="center"/>
            </w:pPr>
            <w:r>
              <w:t>WW Toast, HM</w:t>
            </w:r>
          </w:p>
          <w:p w14:paraId="1A6CF107" w14:textId="77777777" w:rsidR="007A76B2" w:rsidRDefault="007A76B2" w:rsidP="00B1638B">
            <w:pPr>
              <w:jc w:val="center"/>
            </w:pPr>
            <w:r>
              <w:t>Pineapple Tidbits</w:t>
            </w:r>
          </w:p>
          <w:p w14:paraId="75A5757E" w14:textId="2D61954F" w:rsidR="007A76B2" w:rsidRPr="00600C69" w:rsidRDefault="007A76B2" w:rsidP="00B1638B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0D2454B4" w14:textId="77777777" w:rsidR="00BD7375" w:rsidRDefault="00BD7375" w:rsidP="00BD7375">
            <w:pPr>
              <w:jc w:val="center"/>
            </w:pPr>
            <w:r>
              <w:t>Pizza in a Pocket, ICN</w:t>
            </w:r>
          </w:p>
          <w:p w14:paraId="45D234EA" w14:textId="5B774F62" w:rsidR="00BD7375" w:rsidRDefault="00D20215" w:rsidP="00BD7375">
            <w:pPr>
              <w:jc w:val="center"/>
            </w:pPr>
            <w:r>
              <w:t>Baked Sweet Potatoes, ICN</w:t>
            </w:r>
          </w:p>
          <w:p w14:paraId="2C44BF57" w14:textId="04CB9198" w:rsidR="00BD7375" w:rsidRDefault="00BD7375" w:rsidP="00BD7375">
            <w:pPr>
              <w:jc w:val="center"/>
            </w:pPr>
            <w:r>
              <w:t>Fruit Mix</w:t>
            </w:r>
          </w:p>
          <w:p w14:paraId="679968D1" w14:textId="646D2746" w:rsidR="00C431A3" w:rsidRPr="00600C69" w:rsidRDefault="00BD7375" w:rsidP="00BD7375">
            <w:pPr>
              <w:jc w:val="center"/>
            </w:pPr>
            <w:r>
              <w:t>Milk</w:t>
            </w:r>
          </w:p>
        </w:tc>
      </w:tr>
      <w:tr w:rsidR="00C431A3" w14:paraId="229587E6" w14:textId="77777777" w:rsidTr="00BB0B7B">
        <w:tc>
          <w:tcPr>
            <w:tcW w:w="856" w:type="dxa"/>
          </w:tcPr>
          <w:p w14:paraId="3F52F881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P</w:t>
            </w:r>
          </w:p>
          <w:p w14:paraId="6D145430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M</w:t>
            </w:r>
          </w:p>
          <w:p w14:paraId="3FEEA1C9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</w:p>
          <w:p w14:paraId="40C168AC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S</w:t>
            </w:r>
          </w:p>
          <w:p w14:paraId="56D9615B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N</w:t>
            </w:r>
          </w:p>
          <w:p w14:paraId="6C78B5D9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A</w:t>
            </w:r>
          </w:p>
          <w:p w14:paraId="6DE54535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C</w:t>
            </w:r>
          </w:p>
          <w:p w14:paraId="0F9CFA5E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BA343F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469" w:type="dxa"/>
            <w:vAlign w:val="center"/>
          </w:tcPr>
          <w:p w14:paraId="730A947C" w14:textId="77777777" w:rsidR="00BB0B7B" w:rsidRDefault="00BB0B7B" w:rsidP="00B1638B">
            <w:pPr>
              <w:jc w:val="center"/>
            </w:pPr>
          </w:p>
          <w:p w14:paraId="16351FED" w14:textId="3FC13B3E" w:rsidR="00BB0B7B" w:rsidRDefault="00BB0B7B" w:rsidP="00B1638B">
            <w:pPr>
              <w:jc w:val="center"/>
            </w:pPr>
            <w:r>
              <w:t>WGR Blueberry Muffin, ICN</w:t>
            </w:r>
          </w:p>
          <w:p w14:paraId="728858DE" w14:textId="1690AAE4" w:rsidR="00BB0B7B" w:rsidRDefault="00BB0B7B" w:rsidP="00B1638B">
            <w:pPr>
              <w:jc w:val="center"/>
            </w:pPr>
            <w:r>
              <w:t>Mandarin</w:t>
            </w:r>
            <w:r w:rsidR="00962F5F">
              <w:t xml:space="preserve"> Orange</w:t>
            </w:r>
          </w:p>
          <w:p w14:paraId="143DA239" w14:textId="2108A368" w:rsidR="00BB0B7B" w:rsidRPr="00600C69" w:rsidRDefault="00BB0B7B" w:rsidP="00B1638B">
            <w:pPr>
              <w:jc w:val="center"/>
            </w:pPr>
          </w:p>
        </w:tc>
        <w:tc>
          <w:tcPr>
            <w:tcW w:w="2700" w:type="dxa"/>
            <w:vAlign w:val="center"/>
          </w:tcPr>
          <w:p w14:paraId="6A809D62" w14:textId="49B23C05" w:rsidR="00C431A3" w:rsidRDefault="009A16BE" w:rsidP="00B1638B">
            <w:pPr>
              <w:jc w:val="center"/>
            </w:pPr>
            <w:r>
              <w:t>Craisins</w:t>
            </w:r>
          </w:p>
          <w:p w14:paraId="109BC8B5" w14:textId="42FA50CA" w:rsidR="009A16BE" w:rsidRDefault="009A16BE" w:rsidP="00B1638B">
            <w:pPr>
              <w:jc w:val="center"/>
            </w:pPr>
            <w:r>
              <w:t>WG Graham Crackers</w:t>
            </w:r>
          </w:p>
          <w:p w14:paraId="71D327D2" w14:textId="6B30CCDB" w:rsidR="009A16BE" w:rsidRDefault="00FD080D" w:rsidP="00B1638B">
            <w:pPr>
              <w:jc w:val="center"/>
            </w:pPr>
            <w:r>
              <w:t xml:space="preserve">Yami </w:t>
            </w:r>
            <w:r w:rsidR="008400B5">
              <w:t xml:space="preserve">Vanilla </w:t>
            </w:r>
            <w:r>
              <w:t>Yogurt</w:t>
            </w:r>
          </w:p>
          <w:p w14:paraId="1B850F6B" w14:textId="05CBAD38" w:rsidR="009A16BE" w:rsidRPr="00600C69" w:rsidRDefault="009A16BE" w:rsidP="00B1638B">
            <w:pPr>
              <w:jc w:val="center"/>
            </w:pPr>
          </w:p>
        </w:tc>
        <w:tc>
          <w:tcPr>
            <w:tcW w:w="2700" w:type="dxa"/>
            <w:vAlign w:val="center"/>
          </w:tcPr>
          <w:p w14:paraId="22F1561F" w14:textId="77777777" w:rsidR="004E2679" w:rsidRDefault="004E2679" w:rsidP="00B1638B">
            <w:pPr>
              <w:jc w:val="center"/>
            </w:pPr>
          </w:p>
          <w:p w14:paraId="6FFB5D25" w14:textId="28496696" w:rsidR="00C431A3" w:rsidRDefault="009A16BE" w:rsidP="00B1638B">
            <w:pPr>
              <w:jc w:val="center"/>
            </w:pPr>
            <w:r>
              <w:t>WG Wheat Thins</w:t>
            </w:r>
          </w:p>
          <w:p w14:paraId="481DB62B" w14:textId="77777777" w:rsidR="009A16BE" w:rsidRDefault="009A16BE" w:rsidP="009A16BE">
            <w:pPr>
              <w:jc w:val="center"/>
            </w:pPr>
            <w:r>
              <w:t>Raisins</w:t>
            </w:r>
          </w:p>
          <w:p w14:paraId="2D3FF63A" w14:textId="4010B325" w:rsidR="009A16BE" w:rsidRDefault="009A16BE" w:rsidP="009A16BE">
            <w:pPr>
              <w:jc w:val="center"/>
            </w:pPr>
            <w:r>
              <w:t>Pears</w:t>
            </w:r>
          </w:p>
          <w:p w14:paraId="5AAD43E0" w14:textId="29E22416" w:rsidR="009A16BE" w:rsidRPr="00600C69" w:rsidRDefault="00962F5F" w:rsidP="00B1638B">
            <w:pPr>
              <w:jc w:val="center"/>
            </w:pPr>
            <w:r w:rsidRPr="00B73E3F">
              <w:rPr>
                <w:b/>
                <w:bCs/>
              </w:rPr>
              <w:t>Otters:</w:t>
            </w:r>
            <w:r>
              <w:t xml:space="preserve"> Ritz</w:t>
            </w:r>
          </w:p>
        </w:tc>
        <w:tc>
          <w:tcPr>
            <w:tcW w:w="2543" w:type="dxa"/>
            <w:vAlign w:val="center"/>
          </w:tcPr>
          <w:p w14:paraId="4A682535" w14:textId="7AECED7D" w:rsidR="00C431A3" w:rsidRDefault="00962F5F" w:rsidP="00B1638B">
            <w:pPr>
              <w:jc w:val="center"/>
            </w:pPr>
            <w:r>
              <w:t>D</w:t>
            </w:r>
            <w:r w:rsidR="00B15FCA">
              <w:t>eli</w:t>
            </w:r>
            <w:r>
              <w:t xml:space="preserve"> Turkey</w:t>
            </w:r>
          </w:p>
          <w:p w14:paraId="5E734A69" w14:textId="77777777" w:rsidR="00962F5F" w:rsidRDefault="00962F5F" w:rsidP="00B1638B">
            <w:pPr>
              <w:jc w:val="center"/>
            </w:pPr>
            <w:r>
              <w:t>Saltine</w:t>
            </w:r>
          </w:p>
          <w:p w14:paraId="4411D792" w14:textId="758F31D9" w:rsidR="00962F5F" w:rsidRPr="00600C69" w:rsidRDefault="00962F5F" w:rsidP="00B1638B">
            <w:pPr>
              <w:jc w:val="center"/>
            </w:pPr>
            <w:r>
              <w:t>Diced Cheddar</w:t>
            </w:r>
          </w:p>
        </w:tc>
        <w:tc>
          <w:tcPr>
            <w:tcW w:w="2491" w:type="dxa"/>
            <w:vAlign w:val="center"/>
          </w:tcPr>
          <w:p w14:paraId="536B67FC" w14:textId="77777777" w:rsidR="00C431A3" w:rsidRDefault="00962F5F" w:rsidP="00B1638B">
            <w:pPr>
              <w:jc w:val="center"/>
            </w:pPr>
            <w:r>
              <w:t>Goldfish Crackers</w:t>
            </w:r>
          </w:p>
          <w:p w14:paraId="04FB0939" w14:textId="77777777" w:rsidR="00962F5F" w:rsidRDefault="00C26C19" w:rsidP="00B1638B">
            <w:pPr>
              <w:jc w:val="center"/>
            </w:pPr>
            <w:r>
              <w:t>Fruit____________</w:t>
            </w:r>
          </w:p>
          <w:p w14:paraId="7B87C4CB" w14:textId="62614AEE" w:rsidR="00C26C19" w:rsidRPr="00600C69" w:rsidRDefault="00C26C19" w:rsidP="00B1638B">
            <w:pPr>
              <w:jc w:val="center"/>
            </w:pPr>
            <w:r>
              <w:t>Diced Turkey</w:t>
            </w:r>
          </w:p>
        </w:tc>
      </w:tr>
    </w:tbl>
    <w:p w14:paraId="5D8B489C" w14:textId="77777777" w:rsidR="006A4670" w:rsidRDefault="006A4670" w:rsidP="006A4670">
      <w:pPr>
        <w:pStyle w:val="Default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eastAsia="MS Mincho" w:hAnsi="Times New Roman" w:cs="Times New Roman"/>
          <w:lang w:eastAsia="ja-JP"/>
        </w:rPr>
        <w:t>All milk served to age 3-5 is 1% unflavored milk.</w:t>
      </w:r>
    </w:p>
    <w:p w14:paraId="436D8281" w14:textId="77777777" w:rsidR="006A4670" w:rsidRDefault="006A4670" w:rsidP="006A4670">
      <w:pPr>
        <w:pStyle w:val="Default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*All milk served to toddlers is unflavored whole milk.</w:t>
      </w:r>
    </w:p>
    <w:p w14:paraId="5B34760A" w14:textId="77777777" w:rsidR="006A4670" w:rsidRDefault="006A4670" w:rsidP="006A4670">
      <w:pPr>
        <w:jc w:val="center"/>
      </w:pPr>
      <w:r>
        <w:t>*Water is available at each meal.</w:t>
      </w:r>
    </w:p>
    <w:p w14:paraId="06A13C0C" w14:textId="77777777" w:rsidR="00C431A3" w:rsidRDefault="00C431A3" w:rsidP="00C431A3"/>
    <w:p w14:paraId="728946BD" w14:textId="77777777" w:rsidR="0042297C" w:rsidRDefault="0042297C"/>
    <w:sectPr w:rsidR="0042297C" w:rsidSect="00AC70F6">
      <w:headerReference w:type="default" r:id="rId6"/>
      <w:footerReference w:type="default" r:id="rId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F48F" w14:textId="77777777" w:rsidR="00A00FDE" w:rsidRDefault="00A00FDE" w:rsidP="00C431A3">
      <w:r>
        <w:separator/>
      </w:r>
    </w:p>
  </w:endnote>
  <w:endnote w:type="continuationSeparator" w:id="0">
    <w:p w14:paraId="473E7B49" w14:textId="77777777" w:rsidR="00A00FDE" w:rsidRDefault="00A00FDE" w:rsidP="00C4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4410" w14:textId="77777777" w:rsidR="006B0CA8" w:rsidRDefault="00BF4D99" w:rsidP="00C20F7C">
    <w:pPr>
      <w:ind w:left="180"/>
      <w:jc w:val="center"/>
      <w:rPr>
        <w:rFonts w:cs="Arial"/>
        <w:b/>
        <w:i/>
        <w:sz w:val="36"/>
        <w:szCs w:val="36"/>
      </w:rPr>
    </w:pPr>
    <w:r>
      <w:rPr>
        <w:rFonts w:cs="Arial"/>
        <w:b/>
        <w:i/>
        <w:sz w:val="36"/>
        <w:szCs w:val="36"/>
      </w:rPr>
      <w:t>This institution is an equal opportunity provider.</w:t>
    </w:r>
  </w:p>
  <w:p w14:paraId="3CBAEFD5" w14:textId="77777777" w:rsidR="006B0CA8" w:rsidRDefault="006B0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E545" w14:textId="77777777" w:rsidR="00A00FDE" w:rsidRDefault="00A00FDE" w:rsidP="00C431A3">
      <w:r>
        <w:separator/>
      </w:r>
    </w:p>
  </w:footnote>
  <w:footnote w:type="continuationSeparator" w:id="0">
    <w:p w14:paraId="3BCD5EE8" w14:textId="77777777" w:rsidR="00A00FDE" w:rsidRDefault="00A00FDE" w:rsidP="00C4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CC910" w14:textId="56250740" w:rsidR="006B0CA8" w:rsidRPr="00251757" w:rsidRDefault="00241CA9">
    <w:pPr>
      <w:pStyle w:val="Header"/>
      <w:rPr>
        <w:b/>
      </w:rPr>
    </w:pPr>
    <w:r>
      <w:rPr>
        <w:b/>
      </w:rPr>
      <w:t xml:space="preserve">Winter </w:t>
    </w:r>
    <w:r w:rsidR="00BF4D99" w:rsidRPr="00251757">
      <w:rPr>
        <w:b/>
      </w:rPr>
      <w:t>Term 20</w:t>
    </w:r>
    <w:r w:rsidR="00C431A3">
      <w:rPr>
        <w:b/>
      </w:rPr>
      <w:t>2</w:t>
    </w:r>
    <w:r>
      <w:rPr>
        <w:b/>
      </w:rPr>
      <w:t>6</w:t>
    </w:r>
    <w:r w:rsidR="00BF4D99">
      <w:rPr>
        <w:b/>
      </w:rPr>
      <w:t xml:space="preserve"> </w:t>
    </w:r>
    <w:r w:rsidR="00BF4D99" w:rsidRPr="00251757">
      <w:rPr>
        <w:b/>
      </w:rPr>
      <w:t xml:space="preserve">Week </w:t>
    </w:r>
    <w:r>
      <w:rPr>
        <w:b/>
      </w:rPr>
      <w:t>3</w:t>
    </w:r>
  </w:p>
  <w:p w14:paraId="085A4DB9" w14:textId="77777777" w:rsidR="006B0CA8" w:rsidRDefault="006B0C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A9"/>
    <w:rsid w:val="00102EA9"/>
    <w:rsid w:val="001A7112"/>
    <w:rsid w:val="00202603"/>
    <w:rsid w:val="00221AC8"/>
    <w:rsid w:val="00241CA9"/>
    <w:rsid w:val="002E468F"/>
    <w:rsid w:val="0042297C"/>
    <w:rsid w:val="004E2679"/>
    <w:rsid w:val="00586749"/>
    <w:rsid w:val="005C7C25"/>
    <w:rsid w:val="005F0D64"/>
    <w:rsid w:val="00656825"/>
    <w:rsid w:val="006A4670"/>
    <w:rsid w:val="006B0CA8"/>
    <w:rsid w:val="00753A36"/>
    <w:rsid w:val="007A76B2"/>
    <w:rsid w:val="007E45F2"/>
    <w:rsid w:val="008400B5"/>
    <w:rsid w:val="00871285"/>
    <w:rsid w:val="00875ED2"/>
    <w:rsid w:val="0088546C"/>
    <w:rsid w:val="00896519"/>
    <w:rsid w:val="008C13FA"/>
    <w:rsid w:val="008D16CF"/>
    <w:rsid w:val="0093636D"/>
    <w:rsid w:val="00962F5F"/>
    <w:rsid w:val="009A16BE"/>
    <w:rsid w:val="009B4B24"/>
    <w:rsid w:val="00A00FDE"/>
    <w:rsid w:val="00A4274F"/>
    <w:rsid w:val="00AA79CB"/>
    <w:rsid w:val="00B15FCA"/>
    <w:rsid w:val="00BB0B7B"/>
    <w:rsid w:val="00BD7375"/>
    <w:rsid w:val="00BF4D99"/>
    <w:rsid w:val="00C26C19"/>
    <w:rsid w:val="00C431A3"/>
    <w:rsid w:val="00D20215"/>
    <w:rsid w:val="00D63B77"/>
    <w:rsid w:val="00F154F3"/>
    <w:rsid w:val="00FB4F83"/>
    <w:rsid w:val="00FD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8339"/>
  <w15:chartTrackingRefBased/>
  <w15:docId w15:val="{927AF56E-6040-42A6-9100-D74B7BE1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1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431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3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dere\Desktop\2024-%20Weekly%20Menu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 Weekly Menu Template</Template>
  <TotalTime>271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Eiko Treder</dc:creator>
  <cp:keywords/>
  <dc:description/>
  <cp:lastModifiedBy>Eiko Treder</cp:lastModifiedBy>
  <cp:revision>14</cp:revision>
  <cp:lastPrinted>2021-12-21T23:17:00Z</cp:lastPrinted>
  <dcterms:created xsi:type="dcterms:W3CDTF">2025-11-17T19:26:00Z</dcterms:created>
  <dcterms:modified xsi:type="dcterms:W3CDTF">2025-12-15T20:53:00Z</dcterms:modified>
</cp:coreProperties>
</file>