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73" w:tblpY="8"/>
        <w:tblW w:w="13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2469"/>
        <w:gridCol w:w="2700"/>
        <w:gridCol w:w="2700"/>
        <w:gridCol w:w="2543"/>
        <w:gridCol w:w="2491"/>
      </w:tblGrid>
      <w:tr w:rsidR="00C431A3" w14:paraId="69365F34" w14:textId="77777777" w:rsidTr="004A21BA">
        <w:tc>
          <w:tcPr>
            <w:tcW w:w="856" w:type="dxa"/>
          </w:tcPr>
          <w:p w14:paraId="494BD097" w14:textId="77777777" w:rsidR="00C431A3" w:rsidRDefault="00C431A3" w:rsidP="00B1638B">
            <w:pPr>
              <w:jc w:val="center"/>
            </w:pPr>
          </w:p>
        </w:tc>
        <w:tc>
          <w:tcPr>
            <w:tcW w:w="2469" w:type="dxa"/>
          </w:tcPr>
          <w:p w14:paraId="7C8E079E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MONDAY</w:t>
            </w:r>
          </w:p>
          <w:p w14:paraId="6FC745A3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4AC76730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TUESDAY</w:t>
            </w:r>
          </w:p>
          <w:p w14:paraId="5ECE88B5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345F73A7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WEDNESDAY</w:t>
            </w:r>
          </w:p>
          <w:p w14:paraId="4CE496B9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543" w:type="dxa"/>
          </w:tcPr>
          <w:p w14:paraId="787714DD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THURSDAY</w:t>
            </w:r>
          </w:p>
          <w:p w14:paraId="0B686470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491" w:type="dxa"/>
          </w:tcPr>
          <w:p w14:paraId="3EE1E3CB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FRIDAY</w:t>
            </w:r>
          </w:p>
          <w:p w14:paraId="7AECCB0B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</w:tr>
      <w:tr w:rsidR="00C431A3" w14:paraId="3CF47838" w14:textId="77777777" w:rsidTr="004A21BA">
        <w:trPr>
          <w:trHeight w:val="2315"/>
        </w:trPr>
        <w:tc>
          <w:tcPr>
            <w:tcW w:w="856" w:type="dxa"/>
          </w:tcPr>
          <w:p w14:paraId="65EF319E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B</w:t>
            </w:r>
          </w:p>
          <w:p w14:paraId="244F7189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R</w:t>
            </w:r>
          </w:p>
          <w:p w14:paraId="16C36745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E</w:t>
            </w:r>
          </w:p>
          <w:p w14:paraId="615D7504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A</w:t>
            </w:r>
          </w:p>
          <w:p w14:paraId="595F0812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K</w:t>
            </w:r>
          </w:p>
          <w:p w14:paraId="2DC590C7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F</w:t>
            </w:r>
          </w:p>
          <w:p w14:paraId="0F4FEDE6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A</w:t>
            </w:r>
          </w:p>
          <w:p w14:paraId="08664E99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S</w:t>
            </w:r>
          </w:p>
          <w:p w14:paraId="57E20658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BA343F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2469" w:type="dxa"/>
            <w:vAlign w:val="center"/>
          </w:tcPr>
          <w:p w14:paraId="5BD142D9" w14:textId="77777777" w:rsidR="00C431A3" w:rsidRDefault="004A21BA" w:rsidP="00B1638B">
            <w:pPr>
              <w:jc w:val="center"/>
            </w:pPr>
            <w:r>
              <w:t>WGR Kix</w:t>
            </w:r>
          </w:p>
          <w:p w14:paraId="27A2190A" w14:textId="77777777" w:rsidR="004A21BA" w:rsidRDefault="004A21BA" w:rsidP="00B1638B">
            <w:pPr>
              <w:jc w:val="center"/>
            </w:pPr>
            <w:r>
              <w:t>Smiley Oranges</w:t>
            </w:r>
          </w:p>
          <w:p w14:paraId="151A31BE" w14:textId="6EE57000" w:rsidR="004A21BA" w:rsidRPr="00600C69" w:rsidRDefault="004A21BA" w:rsidP="00B1638B">
            <w:pPr>
              <w:jc w:val="center"/>
            </w:pPr>
            <w:r>
              <w:t>Milk</w:t>
            </w:r>
          </w:p>
        </w:tc>
        <w:tc>
          <w:tcPr>
            <w:tcW w:w="2700" w:type="dxa"/>
            <w:vAlign w:val="center"/>
          </w:tcPr>
          <w:p w14:paraId="39A45ED2" w14:textId="1B21DD39" w:rsidR="00B24D93" w:rsidRDefault="00B24D93" w:rsidP="00B24D93">
            <w:pPr>
              <w:jc w:val="center"/>
            </w:pPr>
            <w:r>
              <w:t>WGR Bagels w/ Cream Cheese</w:t>
            </w:r>
          </w:p>
          <w:p w14:paraId="707DB1C0" w14:textId="77777777" w:rsidR="00B24D93" w:rsidRDefault="00B24D93" w:rsidP="00B24D93">
            <w:pPr>
              <w:jc w:val="center"/>
            </w:pPr>
            <w:r>
              <w:t>Apple Slices</w:t>
            </w:r>
          </w:p>
          <w:p w14:paraId="28F2FC59" w14:textId="49C8D2CF" w:rsidR="004A21BA" w:rsidRPr="00600C69" w:rsidRDefault="00B24D93" w:rsidP="00B24D93">
            <w:pPr>
              <w:jc w:val="center"/>
            </w:pPr>
            <w:r>
              <w:t>Milk</w:t>
            </w:r>
          </w:p>
        </w:tc>
        <w:tc>
          <w:tcPr>
            <w:tcW w:w="2700" w:type="dxa"/>
            <w:vAlign w:val="center"/>
          </w:tcPr>
          <w:p w14:paraId="063CE7AF" w14:textId="77777777" w:rsidR="00C431A3" w:rsidRDefault="004A21BA" w:rsidP="00B1638B">
            <w:pPr>
              <w:jc w:val="center"/>
            </w:pPr>
            <w:r>
              <w:t>WG Oatmeal, HM</w:t>
            </w:r>
          </w:p>
          <w:p w14:paraId="78CAA010" w14:textId="77777777" w:rsidR="004A21BA" w:rsidRDefault="004A21BA" w:rsidP="00B1638B">
            <w:pPr>
              <w:jc w:val="center"/>
            </w:pPr>
            <w:r>
              <w:t>Banana Wheels</w:t>
            </w:r>
          </w:p>
          <w:p w14:paraId="0CC7B043" w14:textId="03DF42F0" w:rsidR="004A21BA" w:rsidRPr="00600C69" w:rsidRDefault="004A21BA" w:rsidP="00B1638B">
            <w:pPr>
              <w:jc w:val="center"/>
            </w:pPr>
            <w:r>
              <w:t>Milk</w:t>
            </w:r>
          </w:p>
        </w:tc>
        <w:tc>
          <w:tcPr>
            <w:tcW w:w="2543" w:type="dxa"/>
            <w:vAlign w:val="center"/>
          </w:tcPr>
          <w:p w14:paraId="1A0EB80C" w14:textId="77777777" w:rsidR="00C431A3" w:rsidRDefault="004A21BA" w:rsidP="00B1638B">
            <w:pPr>
              <w:jc w:val="center"/>
            </w:pPr>
            <w:r>
              <w:t>Rice Chex</w:t>
            </w:r>
          </w:p>
          <w:p w14:paraId="02772FA4" w14:textId="7C42CDE7" w:rsidR="004A21BA" w:rsidRDefault="00BD1444" w:rsidP="00B1638B">
            <w:pPr>
              <w:jc w:val="center"/>
            </w:pPr>
            <w:r>
              <w:t>Mandarin/</w:t>
            </w:r>
            <w:r w:rsidR="004A21BA">
              <w:t>Tangerine</w:t>
            </w:r>
          </w:p>
          <w:p w14:paraId="63C1AA38" w14:textId="0D51160C" w:rsidR="004A21BA" w:rsidRPr="00600C69" w:rsidRDefault="004A21BA" w:rsidP="00B1638B">
            <w:pPr>
              <w:jc w:val="center"/>
            </w:pPr>
            <w:r>
              <w:t>Milk</w:t>
            </w:r>
          </w:p>
        </w:tc>
        <w:tc>
          <w:tcPr>
            <w:tcW w:w="2491" w:type="dxa"/>
            <w:vAlign w:val="center"/>
          </w:tcPr>
          <w:p w14:paraId="058A90CA" w14:textId="77777777" w:rsidR="00B24D93" w:rsidRDefault="00B24D93" w:rsidP="00B24D93">
            <w:pPr>
              <w:jc w:val="center"/>
            </w:pPr>
            <w:r>
              <w:t>WGR Waffle</w:t>
            </w:r>
          </w:p>
          <w:p w14:paraId="2FE13B86" w14:textId="77777777" w:rsidR="00B24D93" w:rsidRDefault="00B24D93" w:rsidP="00B24D93">
            <w:pPr>
              <w:jc w:val="center"/>
            </w:pPr>
            <w:r>
              <w:t>Scrambled Egg, ICN</w:t>
            </w:r>
          </w:p>
          <w:p w14:paraId="693E6E7F" w14:textId="77777777" w:rsidR="00B24D93" w:rsidRDefault="00B24D93" w:rsidP="00B24D93">
            <w:pPr>
              <w:jc w:val="center"/>
            </w:pPr>
            <w:r>
              <w:t xml:space="preserve">Applesauce </w:t>
            </w:r>
          </w:p>
          <w:p w14:paraId="17AC02CF" w14:textId="58C3C3E1" w:rsidR="004A21BA" w:rsidRPr="00600C69" w:rsidRDefault="004A21BA" w:rsidP="00B24D93">
            <w:pPr>
              <w:jc w:val="center"/>
            </w:pPr>
            <w:r>
              <w:t>Milk</w:t>
            </w:r>
          </w:p>
        </w:tc>
      </w:tr>
      <w:tr w:rsidR="00C431A3" w14:paraId="16D654C9" w14:textId="77777777" w:rsidTr="004A21BA">
        <w:trPr>
          <w:trHeight w:val="2342"/>
        </w:trPr>
        <w:tc>
          <w:tcPr>
            <w:tcW w:w="856" w:type="dxa"/>
          </w:tcPr>
          <w:p w14:paraId="09B4DEF4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  <w:p w14:paraId="7AD9EB9D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  <w:p w14:paraId="1530CFFD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L</w:t>
            </w:r>
          </w:p>
          <w:p w14:paraId="0CA7CA65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U</w:t>
            </w:r>
          </w:p>
          <w:p w14:paraId="1C0C41FC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N</w:t>
            </w:r>
          </w:p>
          <w:p w14:paraId="1D4C2A5B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C</w:t>
            </w:r>
          </w:p>
          <w:p w14:paraId="0E019551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H</w:t>
            </w:r>
          </w:p>
          <w:p w14:paraId="6DC9F700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469" w:type="dxa"/>
            <w:vAlign w:val="center"/>
          </w:tcPr>
          <w:p w14:paraId="7217EEBF" w14:textId="273CA0B2" w:rsidR="00C431A3" w:rsidRDefault="004A21BA" w:rsidP="00C431A3">
            <w:pPr>
              <w:jc w:val="center"/>
            </w:pPr>
            <w:r>
              <w:t xml:space="preserve">WG Mac and Cheese, </w:t>
            </w:r>
            <w:r w:rsidR="00BD1444">
              <w:t>ICN</w:t>
            </w:r>
          </w:p>
          <w:p w14:paraId="2C46945C" w14:textId="77777777" w:rsidR="004A21BA" w:rsidRDefault="004A21BA" w:rsidP="00C431A3">
            <w:pPr>
              <w:jc w:val="center"/>
            </w:pPr>
            <w:r>
              <w:t>Steamed Broccoli</w:t>
            </w:r>
          </w:p>
          <w:p w14:paraId="49AF5B0B" w14:textId="3A6FEE3A" w:rsidR="004A21BA" w:rsidRDefault="00B24D93" w:rsidP="00C431A3">
            <w:pPr>
              <w:jc w:val="center"/>
            </w:pPr>
            <w:r>
              <w:t>Mandarin Orange</w:t>
            </w:r>
          </w:p>
          <w:p w14:paraId="7815AC23" w14:textId="0E2E2C0D" w:rsidR="004A21BA" w:rsidRPr="00600C69" w:rsidRDefault="004A21BA" w:rsidP="00C431A3">
            <w:pPr>
              <w:jc w:val="center"/>
            </w:pPr>
            <w:r>
              <w:t>Milk</w:t>
            </w:r>
          </w:p>
        </w:tc>
        <w:tc>
          <w:tcPr>
            <w:tcW w:w="2700" w:type="dxa"/>
            <w:vAlign w:val="center"/>
          </w:tcPr>
          <w:p w14:paraId="7492E711" w14:textId="77777777" w:rsidR="00FE23FF" w:rsidRDefault="00FE23FF" w:rsidP="00FE23FF">
            <w:pPr>
              <w:jc w:val="center"/>
            </w:pPr>
            <w:r>
              <w:t>Chili Con Carne, ICN</w:t>
            </w:r>
          </w:p>
          <w:p w14:paraId="42B765FF" w14:textId="77777777" w:rsidR="00FE23FF" w:rsidRDefault="00FE23FF" w:rsidP="00FE23FF">
            <w:pPr>
              <w:jc w:val="center"/>
            </w:pPr>
            <w:r>
              <w:t>WGR Corn Bread, ICN</w:t>
            </w:r>
          </w:p>
          <w:p w14:paraId="10D0B3FE" w14:textId="77777777" w:rsidR="00FE23FF" w:rsidRDefault="00FE23FF" w:rsidP="00FE23FF">
            <w:pPr>
              <w:jc w:val="center"/>
            </w:pPr>
            <w:r>
              <w:t>Diced Pears</w:t>
            </w:r>
          </w:p>
          <w:p w14:paraId="3195CE46" w14:textId="77777777" w:rsidR="00FE23FF" w:rsidRDefault="00FE23FF" w:rsidP="00FE23FF">
            <w:pPr>
              <w:jc w:val="center"/>
            </w:pPr>
            <w:r>
              <w:t>Carrot Coins</w:t>
            </w:r>
          </w:p>
          <w:p w14:paraId="7279C5B4" w14:textId="5B171358" w:rsidR="004A21BA" w:rsidRPr="00600C69" w:rsidRDefault="00FE23FF" w:rsidP="00FE23FF">
            <w:pPr>
              <w:jc w:val="center"/>
            </w:pPr>
            <w:r>
              <w:t>Milk</w:t>
            </w:r>
          </w:p>
        </w:tc>
        <w:tc>
          <w:tcPr>
            <w:tcW w:w="2700" w:type="dxa"/>
            <w:vAlign w:val="center"/>
          </w:tcPr>
          <w:p w14:paraId="206F09D4" w14:textId="77777777" w:rsidR="004A21BA" w:rsidRDefault="004A21BA" w:rsidP="004A21BA">
            <w:pPr>
              <w:jc w:val="center"/>
            </w:pPr>
            <w:r>
              <w:t>WG Biscuits</w:t>
            </w:r>
          </w:p>
          <w:p w14:paraId="5ED8D3BE" w14:textId="77777777" w:rsidR="004A21BA" w:rsidRDefault="004A21BA" w:rsidP="004A21BA">
            <w:pPr>
              <w:jc w:val="center"/>
            </w:pPr>
            <w:r>
              <w:t>Turkey Sausage, CN</w:t>
            </w:r>
          </w:p>
          <w:p w14:paraId="3F401609" w14:textId="77777777" w:rsidR="004A21BA" w:rsidRDefault="004A21BA" w:rsidP="004A21BA">
            <w:pPr>
              <w:jc w:val="center"/>
            </w:pPr>
            <w:r>
              <w:t>Egg Patties</w:t>
            </w:r>
          </w:p>
          <w:p w14:paraId="189A3455" w14:textId="77777777" w:rsidR="004A21BA" w:rsidRDefault="004A21BA" w:rsidP="004A21BA">
            <w:pPr>
              <w:jc w:val="center"/>
            </w:pPr>
            <w:r>
              <w:t>Applesauce</w:t>
            </w:r>
          </w:p>
          <w:p w14:paraId="6ED66B48" w14:textId="77777777" w:rsidR="004A21BA" w:rsidRDefault="004A21BA" w:rsidP="004A21BA">
            <w:pPr>
              <w:jc w:val="center"/>
            </w:pPr>
            <w:r>
              <w:t>Oven Fries, ICN</w:t>
            </w:r>
          </w:p>
          <w:p w14:paraId="44A2887F" w14:textId="32DE9128" w:rsidR="00C431A3" w:rsidRPr="00536FBD" w:rsidRDefault="004A21BA" w:rsidP="004A21BA">
            <w:pPr>
              <w:jc w:val="center"/>
            </w:pPr>
            <w:r>
              <w:t>Milk</w:t>
            </w:r>
          </w:p>
        </w:tc>
        <w:tc>
          <w:tcPr>
            <w:tcW w:w="2543" w:type="dxa"/>
            <w:vAlign w:val="center"/>
          </w:tcPr>
          <w:p w14:paraId="57165DB9" w14:textId="77777777" w:rsidR="004A21BA" w:rsidRDefault="00941AF2" w:rsidP="004A21BA">
            <w:pPr>
              <w:jc w:val="center"/>
            </w:pPr>
            <w:r>
              <w:t>WGR Chicken Nuggets, CN</w:t>
            </w:r>
          </w:p>
          <w:p w14:paraId="5AB88152" w14:textId="77777777" w:rsidR="00941AF2" w:rsidRDefault="00941AF2" w:rsidP="004A21BA">
            <w:pPr>
              <w:jc w:val="center"/>
            </w:pPr>
            <w:r>
              <w:t>Green Beans</w:t>
            </w:r>
          </w:p>
          <w:p w14:paraId="463689B2" w14:textId="77777777" w:rsidR="00941AF2" w:rsidRDefault="00941AF2" w:rsidP="004A21BA">
            <w:pPr>
              <w:jc w:val="center"/>
            </w:pPr>
            <w:r>
              <w:t>Diced Peaches</w:t>
            </w:r>
          </w:p>
          <w:p w14:paraId="2A5B3E97" w14:textId="03C6A4CF" w:rsidR="00941AF2" w:rsidRPr="00600C69" w:rsidRDefault="00941AF2" w:rsidP="004A21BA">
            <w:pPr>
              <w:jc w:val="center"/>
            </w:pPr>
            <w:r>
              <w:t>Milk</w:t>
            </w:r>
          </w:p>
        </w:tc>
        <w:tc>
          <w:tcPr>
            <w:tcW w:w="2491" w:type="dxa"/>
            <w:vAlign w:val="center"/>
          </w:tcPr>
          <w:p w14:paraId="62CA8B38" w14:textId="77777777" w:rsidR="004A21BA" w:rsidRDefault="008E054D" w:rsidP="000174D1">
            <w:pPr>
              <w:jc w:val="center"/>
            </w:pPr>
            <w:r>
              <w:t>WW Toasted Cheese Sandwich, ICN</w:t>
            </w:r>
            <w:r w:rsidR="000174D1" w:rsidRPr="00600C69">
              <w:t xml:space="preserve"> </w:t>
            </w:r>
          </w:p>
          <w:p w14:paraId="45D91654" w14:textId="77777777" w:rsidR="008E054D" w:rsidRDefault="008E054D" w:rsidP="000174D1">
            <w:pPr>
              <w:jc w:val="center"/>
            </w:pPr>
            <w:r>
              <w:t>Tomato Soup</w:t>
            </w:r>
          </w:p>
          <w:p w14:paraId="0199FAA8" w14:textId="77777777" w:rsidR="008E054D" w:rsidRDefault="008E054D" w:rsidP="000174D1">
            <w:pPr>
              <w:jc w:val="center"/>
            </w:pPr>
            <w:r>
              <w:t>Corn on a Cob</w:t>
            </w:r>
          </w:p>
          <w:p w14:paraId="6CCEEB47" w14:textId="79643FAA" w:rsidR="008E054D" w:rsidRDefault="008E054D" w:rsidP="000174D1">
            <w:pPr>
              <w:jc w:val="center"/>
            </w:pPr>
            <w:r>
              <w:t>Fruit Mix</w:t>
            </w:r>
          </w:p>
          <w:p w14:paraId="097CE127" w14:textId="05047F40" w:rsidR="008E054D" w:rsidRPr="00600C69" w:rsidRDefault="008E054D" w:rsidP="000174D1">
            <w:pPr>
              <w:jc w:val="center"/>
            </w:pPr>
            <w:r>
              <w:t>Milk</w:t>
            </w:r>
          </w:p>
        </w:tc>
      </w:tr>
      <w:tr w:rsidR="00C431A3" w14:paraId="4E64830E" w14:textId="77777777" w:rsidTr="004A21BA">
        <w:tc>
          <w:tcPr>
            <w:tcW w:w="856" w:type="dxa"/>
          </w:tcPr>
          <w:p w14:paraId="377F5EAA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P</w:t>
            </w:r>
          </w:p>
          <w:p w14:paraId="2C5F69B7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M</w:t>
            </w:r>
          </w:p>
          <w:p w14:paraId="63674FAB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</w:p>
          <w:p w14:paraId="0D684A30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S</w:t>
            </w:r>
          </w:p>
          <w:p w14:paraId="74F2B899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N</w:t>
            </w:r>
          </w:p>
          <w:p w14:paraId="1EA0C962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A</w:t>
            </w:r>
          </w:p>
          <w:p w14:paraId="195A7B90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C</w:t>
            </w:r>
          </w:p>
          <w:p w14:paraId="3F42F750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BA343F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2469" w:type="dxa"/>
            <w:vAlign w:val="center"/>
          </w:tcPr>
          <w:p w14:paraId="08322C2C" w14:textId="1CD86365" w:rsidR="00C431A3" w:rsidRDefault="00941AF2" w:rsidP="00B1638B">
            <w:pPr>
              <w:jc w:val="center"/>
            </w:pPr>
            <w:r>
              <w:t>WG Wheat Thins</w:t>
            </w:r>
          </w:p>
          <w:p w14:paraId="63F59845" w14:textId="1B5200BA" w:rsidR="00941AF2" w:rsidRDefault="00941AF2" w:rsidP="00B1638B">
            <w:pPr>
              <w:jc w:val="center"/>
            </w:pPr>
            <w:r>
              <w:t>Sliced Cheddar</w:t>
            </w:r>
          </w:p>
          <w:p w14:paraId="2317A460" w14:textId="18BF0700" w:rsidR="00941AF2" w:rsidRDefault="00941AF2" w:rsidP="00B1638B">
            <w:pPr>
              <w:jc w:val="center"/>
            </w:pPr>
            <w:r>
              <w:t>D</w:t>
            </w:r>
            <w:r w:rsidR="00C13241">
              <w:t>eli</w:t>
            </w:r>
            <w:r>
              <w:t xml:space="preserve"> Turkey</w:t>
            </w:r>
          </w:p>
          <w:p w14:paraId="07169427" w14:textId="6C4CEB86" w:rsidR="00B73E3F" w:rsidRPr="00600C69" w:rsidRDefault="00B73E3F" w:rsidP="00B1638B">
            <w:pPr>
              <w:jc w:val="center"/>
            </w:pPr>
            <w:r w:rsidRPr="00B73E3F">
              <w:rPr>
                <w:b/>
                <w:bCs/>
              </w:rPr>
              <w:t>Otters:</w:t>
            </w:r>
            <w:r>
              <w:t xml:space="preserve"> Ritz</w:t>
            </w:r>
          </w:p>
        </w:tc>
        <w:tc>
          <w:tcPr>
            <w:tcW w:w="2700" w:type="dxa"/>
            <w:vAlign w:val="center"/>
          </w:tcPr>
          <w:p w14:paraId="21BA5396" w14:textId="77777777" w:rsidR="00C431A3" w:rsidRDefault="00AE01BC" w:rsidP="00B1638B">
            <w:pPr>
              <w:jc w:val="center"/>
            </w:pPr>
            <w:r>
              <w:t>Craisins</w:t>
            </w:r>
          </w:p>
          <w:p w14:paraId="06E50961" w14:textId="77777777" w:rsidR="00AE01BC" w:rsidRDefault="00AE01BC" w:rsidP="00B1638B">
            <w:pPr>
              <w:jc w:val="center"/>
            </w:pPr>
            <w:r>
              <w:t>Oyster Crackers</w:t>
            </w:r>
          </w:p>
          <w:p w14:paraId="083E58B7" w14:textId="0EC2C3C8" w:rsidR="00AE01BC" w:rsidRPr="00600C69" w:rsidRDefault="00AE01BC" w:rsidP="00B1638B">
            <w:pPr>
              <w:jc w:val="center"/>
            </w:pPr>
            <w:r>
              <w:t>Cheese Cubes</w:t>
            </w:r>
          </w:p>
        </w:tc>
        <w:tc>
          <w:tcPr>
            <w:tcW w:w="2700" w:type="dxa"/>
            <w:vAlign w:val="center"/>
          </w:tcPr>
          <w:p w14:paraId="7E08FCB0" w14:textId="77777777" w:rsidR="006A69D0" w:rsidRDefault="006A69D0" w:rsidP="006A69D0">
            <w:pPr>
              <w:jc w:val="center"/>
            </w:pPr>
            <w:r>
              <w:t>String Cheese</w:t>
            </w:r>
          </w:p>
          <w:p w14:paraId="40F9D1EE" w14:textId="77777777" w:rsidR="00022E0C" w:rsidRDefault="00022E0C" w:rsidP="00B1638B">
            <w:pPr>
              <w:jc w:val="center"/>
            </w:pPr>
            <w:r>
              <w:t>Gold Fish Crackers</w:t>
            </w:r>
          </w:p>
          <w:p w14:paraId="5ADE0EF7" w14:textId="1DBD134F" w:rsidR="00022E0C" w:rsidRPr="00600C69" w:rsidRDefault="00022E0C" w:rsidP="00B1638B">
            <w:pPr>
              <w:jc w:val="center"/>
            </w:pPr>
          </w:p>
        </w:tc>
        <w:tc>
          <w:tcPr>
            <w:tcW w:w="2543" w:type="dxa"/>
            <w:vAlign w:val="center"/>
          </w:tcPr>
          <w:p w14:paraId="288E46F2" w14:textId="77777777" w:rsidR="00C431A3" w:rsidRDefault="00022E0C" w:rsidP="00B1638B">
            <w:pPr>
              <w:jc w:val="center"/>
            </w:pPr>
            <w:r>
              <w:t>WGR Pumkin Bread, FH</w:t>
            </w:r>
          </w:p>
          <w:p w14:paraId="79A8C938" w14:textId="24E6935A" w:rsidR="00022E0C" w:rsidRDefault="00FD1495" w:rsidP="00B1638B">
            <w:pPr>
              <w:jc w:val="center"/>
            </w:pPr>
            <w:r>
              <w:t>Apple Slices</w:t>
            </w:r>
          </w:p>
          <w:p w14:paraId="13F0F333" w14:textId="41A785BA" w:rsidR="00022E0C" w:rsidRPr="00600C69" w:rsidRDefault="00022E0C" w:rsidP="00B1638B">
            <w:pPr>
              <w:jc w:val="center"/>
            </w:pPr>
          </w:p>
        </w:tc>
        <w:tc>
          <w:tcPr>
            <w:tcW w:w="2491" w:type="dxa"/>
            <w:vAlign w:val="center"/>
          </w:tcPr>
          <w:p w14:paraId="3D96F23F" w14:textId="0C6C36CC" w:rsidR="00C431A3" w:rsidRDefault="006A69D0" w:rsidP="00B1638B">
            <w:pPr>
              <w:jc w:val="center"/>
            </w:pPr>
            <w:r>
              <w:t>Yami Vanilla Yogurt</w:t>
            </w:r>
          </w:p>
          <w:p w14:paraId="713D4E4D" w14:textId="2FA1BE3E" w:rsidR="00941AF2" w:rsidRDefault="000174D1" w:rsidP="00B1638B">
            <w:pPr>
              <w:jc w:val="center"/>
            </w:pPr>
            <w:r>
              <w:t>Ritz</w:t>
            </w:r>
          </w:p>
          <w:p w14:paraId="1DAE9A5C" w14:textId="3F999422" w:rsidR="00941AF2" w:rsidRPr="00600C69" w:rsidRDefault="00941AF2" w:rsidP="00B1638B">
            <w:pPr>
              <w:jc w:val="center"/>
            </w:pPr>
            <w:r>
              <w:t>Fresh Fruit__________</w:t>
            </w:r>
          </w:p>
        </w:tc>
      </w:tr>
    </w:tbl>
    <w:p w14:paraId="01047C71" w14:textId="77777777" w:rsidR="006A4670" w:rsidRDefault="006A4670" w:rsidP="006A4670">
      <w:pPr>
        <w:pStyle w:val="Default"/>
        <w:jc w:val="center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eastAsia="MS Mincho" w:hAnsi="Times New Roman" w:cs="Times New Roman"/>
          <w:lang w:eastAsia="ja-JP"/>
        </w:rPr>
        <w:t>All milk served to age 3-5 is 1% unflavored milk.</w:t>
      </w:r>
    </w:p>
    <w:p w14:paraId="2426B20D" w14:textId="77777777" w:rsidR="006A4670" w:rsidRDefault="006A4670" w:rsidP="006A4670">
      <w:pPr>
        <w:pStyle w:val="Default"/>
        <w:jc w:val="center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*All milk served to toddlers is unflavored whole milk.</w:t>
      </w:r>
    </w:p>
    <w:p w14:paraId="7B895CA2" w14:textId="77777777" w:rsidR="006A4670" w:rsidRDefault="006A4670" w:rsidP="006A4670">
      <w:pPr>
        <w:jc w:val="center"/>
      </w:pPr>
      <w:r>
        <w:t>*Water is available at each meal.</w:t>
      </w:r>
    </w:p>
    <w:p w14:paraId="5FB3BC3B" w14:textId="77777777" w:rsidR="00C431A3" w:rsidRDefault="00C431A3" w:rsidP="00C431A3"/>
    <w:p w14:paraId="0D4911F5" w14:textId="77777777" w:rsidR="0042297C" w:rsidRDefault="0042297C"/>
    <w:sectPr w:rsidR="0042297C" w:rsidSect="00AC70F6">
      <w:headerReference w:type="default" r:id="rId6"/>
      <w:footerReference w:type="default" r:id="rId7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EEC12" w14:textId="77777777" w:rsidR="004F709A" w:rsidRDefault="004F709A" w:rsidP="00C431A3">
      <w:r>
        <w:separator/>
      </w:r>
    </w:p>
  </w:endnote>
  <w:endnote w:type="continuationSeparator" w:id="0">
    <w:p w14:paraId="5B6C217C" w14:textId="77777777" w:rsidR="004F709A" w:rsidRDefault="004F709A" w:rsidP="00C4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EB8A" w14:textId="77777777" w:rsidR="00F257A0" w:rsidRDefault="00BF4D99" w:rsidP="00C20F7C">
    <w:pPr>
      <w:ind w:left="180"/>
      <w:jc w:val="center"/>
      <w:rPr>
        <w:rFonts w:cs="Arial"/>
        <w:b/>
        <w:i/>
        <w:sz w:val="36"/>
        <w:szCs w:val="36"/>
      </w:rPr>
    </w:pPr>
    <w:r>
      <w:rPr>
        <w:rFonts w:cs="Arial"/>
        <w:b/>
        <w:i/>
        <w:sz w:val="36"/>
        <w:szCs w:val="36"/>
      </w:rPr>
      <w:t>This institution is an equal opportunity provider.</w:t>
    </w:r>
  </w:p>
  <w:p w14:paraId="17B3C75B" w14:textId="77777777" w:rsidR="00F257A0" w:rsidRDefault="00F25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0CE7A" w14:textId="77777777" w:rsidR="004F709A" w:rsidRDefault="004F709A" w:rsidP="00C431A3">
      <w:r>
        <w:separator/>
      </w:r>
    </w:p>
  </w:footnote>
  <w:footnote w:type="continuationSeparator" w:id="0">
    <w:p w14:paraId="0ECAD14E" w14:textId="77777777" w:rsidR="004F709A" w:rsidRDefault="004F709A" w:rsidP="00C4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8943E" w14:textId="277E821D" w:rsidR="00F257A0" w:rsidRPr="00251757" w:rsidRDefault="00B61329">
    <w:pPr>
      <w:pStyle w:val="Header"/>
      <w:rPr>
        <w:b/>
      </w:rPr>
    </w:pPr>
    <w:r>
      <w:rPr>
        <w:b/>
      </w:rPr>
      <w:t xml:space="preserve">Winter </w:t>
    </w:r>
    <w:r w:rsidR="00BF4D99" w:rsidRPr="00251757">
      <w:rPr>
        <w:b/>
      </w:rPr>
      <w:t>Term 20</w:t>
    </w:r>
    <w:r w:rsidR="00C431A3">
      <w:rPr>
        <w:b/>
      </w:rPr>
      <w:t>2</w:t>
    </w:r>
    <w:r>
      <w:rPr>
        <w:b/>
      </w:rPr>
      <w:t>6</w:t>
    </w:r>
    <w:r w:rsidR="00BF4D99">
      <w:rPr>
        <w:b/>
      </w:rPr>
      <w:t xml:space="preserve"> </w:t>
    </w:r>
    <w:r w:rsidR="00BF4D99" w:rsidRPr="00251757">
      <w:rPr>
        <w:b/>
      </w:rPr>
      <w:t xml:space="preserve">Week </w:t>
    </w:r>
    <w:r>
      <w:rPr>
        <w:b/>
      </w:rPr>
      <w:t>2</w:t>
    </w:r>
  </w:p>
  <w:p w14:paraId="638BEC08" w14:textId="77777777" w:rsidR="00F257A0" w:rsidRDefault="00F257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29"/>
    <w:rsid w:val="000174D1"/>
    <w:rsid w:val="00022E0C"/>
    <w:rsid w:val="001A7112"/>
    <w:rsid w:val="001F19DB"/>
    <w:rsid w:val="00221AC8"/>
    <w:rsid w:val="0042297C"/>
    <w:rsid w:val="004A21BA"/>
    <w:rsid w:val="004F709A"/>
    <w:rsid w:val="005817AA"/>
    <w:rsid w:val="00586749"/>
    <w:rsid w:val="00656825"/>
    <w:rsid w:val="006A4670"/>
    <w:rsid w:val="006A69D0"/>
    <w:rsid w:val="00754E96"/>
    <w:rsid w:val="00875ED2"/>
    <w:rsid w:val="0088546C"/>
    <w:rsid w:val="008C0C10"/>
    <w:rsid w:val="008D16CF"/>
    <w:rsid w:val="008E054D"/>
    <w:rsid w:val="008F1E50"/>
    <w:rsid w:val="00941AF2"/>
    <w:rsid w:val="009B4B24"/>
    <w:rsid w:val="009F1119"/>
    <w:rsid w:val="00A00D40"/>
    <w:rsid w:val="00AE01BC"/>
    <w:rsid w:val="00B04C21"/>
    <w:rsid w:val="00B24D93"/>
    <w:rsid w:val="00B56393"/>
    <w:rsid w:val="00B61329"/>
    <w:rsid w:val="00B73E3F"/>
    <w:rsid w:val="00BD1444"/>
    <w:rsid w:val="00BF4D99"/>
    <w:rsid w:val="00C13241"/>
    <w:rsid w:val="00C431A3"/>
    <w:rsid w:val="00D91A64"/>
    <w:rsid w:val="00E81E35"/>
    <w:rsid w:val="00F257A0"/>
    <w:rsid w:val="00FD1495"/>
    <w:rsid w:val="00FE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F0945"/>
  <w15:chartTrackingRefBased/>
  <w15:docId w15:val="{1BDD82CD-8FE3-4C6A-9252-44B3CFC0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31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31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431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31A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431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B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dere\Desktop\2024-%20Weekly%20Menu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 Weekly Menu Template</Template>
  <TotalTime>272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Lane Community College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Eiko Treder</dc:creator>
  <cp:keywords/>
  <dc:description/>
  <cp:lastModifiedBy>Eiko Treder</cp:lastModifiedBy>
  <cp:revision>16</cp:revision>
  <cp:lastPrinted>2021-12-21T23:17:00Z</cp:lastPrinted>
  <dcterms:created xsi:type="dcterms:W3CDTF">2025-11-17T19:04:00Z</dcterms:created>
  <dcterms:modified xsi:type="dcterms:W3CDTF">2025-12-15T18:51:00Z</dcterms:modified>
</cp:coreProperties>
</file>