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973" w:tblpY="8"/>
        <w:tblW w:w="13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2379"/>
        <w:gridCol w:w="2790"/>
        <w:gridCol w:w="2700"/>
        <w:gridCol w:w="2543"/>
        <w:gridCol w:w="2491"/>
      </w:tblGrid>
      <w:tr w:rsidR="00C431A3" w14:paraId="5999334D" w14:textId="77777777" w:rsidTr="00B1638B">
        <w:tc>
          <w:tcPr>
            <w:tcW w:w="856" w:type="dxa"/>
          </w:tcPr>
          <w:p w14:paraId="4BE94BE7" w14:textId="77777777" w:rsidR="00C431A3" w:rsidRDefault="00C431A3" w:rsidP="00B1638B">
            <w:pPr>
              <w:jc w:val="center"/>
            </w:pPr>
          </w:p>
        </w:tc>
        <w:tc>
          <w:tcPr>
            <w:tcW w:w="2379" w:type="dxa"/>
          </w:tcPr>
          <w:p w14:paraId="5011CA2A" w14:textId="77777777" w:rsidR="00C431A3" w:rsidRPr="002137BD" w:rsidRDefault="00C431A3" w:rsidP="002137BD">
            <w:pPr>
              <w:pStyle w:val="Heading2"/>
              <w:framePr w:hSpace="0" w:wrap="auto" w:vAnchor="margin" w:hAnchor="text" w:xAlign="left" w:yAlign="inline"/>
            </w:pPr>
            <w:r w:rsidRPr="002137BD">
              <w:t>MONDAY</w:t>
            </w:r>
          </w:p>
          <w:p w14:paraId="558580A7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  <w:tc>
          <w:tcPr>
            <w:tcW w:w="2790" w:type="dxa"/>
          </w:tcPr>
          <w:p w14:paraId="7DA566DF" w14:textId="77777777" w:rsidR="00C431A3" w:rsidRPr="002A1710" w:rsidRDefault="00C431A3" w:rsidP="002137BD">
            <w:pPr>
              <w:pStyle w:val="Heading2"/>
              <w:framePr w:hSpace="0" w:wrap="auto" w:vAnchor="margin" w:hAnchor="text" w:xAlign="left" w:yAlign="inline"/>
            </w:pPr>
            <w:r w:rsidRPr="002A1710">
              <w:t>TUESDAY</w:t>
            </w:r>
          </w:p>
          <w:p w14:paraId="4D6881E8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14:paraId="3D4C75BA" w14:textId="77777777" w:rsidR="00C431A3" w:rsidRPr="002A1710" w:rsidRDefault="00C431A3" w:rsidP="002137BD">
            <w:pPr>
              <w:pStyle w:val="Heading2"/>
              <w:framePr w:hSpace="0" w:wrap="auto" w:vAnchor="margin" w:hAnchor="text" w:xAlign="left" w:yAlign="inline"/>
            </w:pPr>
            <w:r w:rsidRPr="002A1710">
              <w:t>WEDNESDAY</w:t>
            </w:r>
          </w:p>
          <w:p w14:paraId="394D2F3F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  <w:tc>
          <w:tcPr>
            <w:tcW w:w="2543" w:type="dxa"/>
          </w:tcPr>
          <w:p w14:paraId="611A5316" w14:textId="77777777" w:rsidR="00C431A3" w:rsidRPr="002A1710" w:rsidRDefault="00C431A3" w:rsidP="002137BD">
            <w:pPr>
              <w:pStyle w:val="Heading2"/>
              <w:framePr w:hSpace="0" w:wrap="auto" w:vAnchor="margin" w:hAnchor="text" w:xAlign="left" w:yAlign="inline"/>
            </w:pPr>
            <w:r w:rsidRPr="002A1710">
              <w:t>THURSDAY</w:t>
            </w:r>
          </w:p>
          <w:p w14:paraId="49F24C9B" w14:textId="77777777" w:rsidR="00C431A3" w:rsidRPr="002A1710" w:rsidRDefault="00C431A3" w:rsidP="002137BD">
            <w:pPr>
              <w:pStyle w:val="Heading2"/>
              <w:framePr w:hSpace="0" w:wrap="auto" w:vAnchor="margin" w:hAnchor="text" w:xAlign="left" w:yAlign="inline"/>
            </w:pPr>
          </w:p>
        </w:tc>
        <w:tc>
          <w:tcPr>
            <w:tcW w:w="2491" w:type="dxa"/>
          </w:tcPr>
          <w:p w14:paraId="6F71B970" w14:textId="77777777" w:rsidR="00C431A3" w:rsidRPr="002A1710" w:rsidRDefault="00C431A3" w:rsidP="002137BD">
            <w:pPr>
              <w:pStyle w:val="Heading2"/>
              <w:framePr w:hSpace="0" w:wrap="auto" w:vAnchor="margin" w:hAnchor="text" w:xAlign="left" w:yAlign="inline"/>
            </w:pPr>
            <w:r w:rsidRPr="002A1710">
              <w:t>FRIDAY</w:t>
            </w:r>
          </w:p>
          <w:p w14:paraId="78E3E370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</w:tr>
      <w:tr w:rsidR="00C431A3" w14:paraId="5E149736" w14:textId="77777777" w:rsidTr="00B1638B">
        <w:trPr>
          <w:trHeight w:val="2315"/>
        </w:trPr>
        <w:tc>
          <w:tcPr>
            <w:tcW w:w="856" w:type="dxa"/>
          </w:tcPr>
          <w:p w14:paraId="6551F54D" w14:textId="77777777" w:rsidR="00C431A3" w:rsidRPr="002137BD" w:rsidRDefault="00C431A3" w:rsidP="002137BD">
            <w:pPr>
              <w:pStyle w:val="Heading3"/>
              <w:framePr w:hSpace="0" w:wrap="auto" w:vAnchor="margin" w:hAnchor="text" w:xAlign="left" w:yAlign="inline"/>
            </w:pPr>
            <w:r w:rsidRPr="002137BD">
              <w:t>B</w:t>
            </w:r>
          </w:p>
          <w:p w14:paraId="143C6D22" w14:textId="77777777" w:rsidR="00C431A3" w:rsidRPr="002137BD" w:rsidRDefault="00C431A3" w:rsidP="002137BD">
            <w:pPr>
              <w:pStyle w:val="Heading3"/>
              <w:framePr w:hSpace="0" w:wrap="auto" w:vAnchor="margin" w:hAnchor="text" w:xAlign="left" w:yAlign="inline"/>
            </w:pPr>
            <w:r w:rsidRPr="002137BD">
              <w:t>R</w:t>
            </w:r>
          </w:p>
          <w:p w14:paraId="6D3362E0" w14:textId="77777777" w:rsidR="00C431A3" w:rsidRPr="002137BD" w:rsidRDefault="00C431A3" w:rsidP="002137BD">
            <w:pPr>
              <w:pStyle w:val="Heading3"/>
              <w:framePr w:hSpace="0" w:wrap="auto" w:vAnchor="margin" w:hAnchor="text" w:xAlign="left" w:yAlign="inline"/>
            </w:pPr>
            <w:r w:rsidRPr="002137BD">
              <w:t>E</w:t>
            </w:r>
          </w:p>
          <w:p w14:paraId="67652E0C" w14:textId="77777777" w:rsidR="00C431A3" w:rsidRPr="002137BD" w:rsidRDefault="00C431A3" w:rsidP="002137BD">
            <w:pPr>
              <w:pStyle w:val="Heading3"/>
              <w:framePr w:hSpace="0" w:wrap="auto" w:vAnchor="margin" w:hAnchor="text" w:xAlign="left" w:yAlign="inline"/>
            </w:pPr>
            <w:r w:rsidRPr="002137BD">
              <w:t>A</w:t>
            </w:r>
          </w:p>
          <w:p w14:paraId="2FA47A2C" w14:textId="77777777" w:rsidR="00C431A3" w:rsidRPr="002137BD" w:rsidRDefault="00C431A3" w:rsidP="002137BD">
            <w:pPr>
              <w:pStyle w:val="Heading3"/>
              <w:framePr w:hSpace="0" w:wrap="auto" w:vAnchor="margin" w:hAnchor="text" w:xAlign="left" w:yAlign="inline"/>
            </w:pPr>
            <w:r w:rsidRPr="002137BD">
              <w:t>K</w:t>
            </w:r>
          </w:p>
          <w:p w14:paraId="53EFAE78" w14:textId="77777777" w:rsidR="00C431A3" w:rsidRPr="002137BD" w:rsidRDefault="00C431A3" w:rsidP="002137BD">
            <w:pPr>
              <w:pStyle w:val="Heading3"/>
              <w:framePr w:hSpace="0" w:wrap="auto" w:vAnchor="margin" w:hAnchor="text" w:xAlign="left" w:yAlign="inline"/>
            </w:pPr>
            <w:r w:rsidRPr="002137BD">
              <w:t>F</w:t>
            </w:r>
          </w:p>
          <w:p w14:paraId="2D050C2F" w14:textId="77777777" w:rsidR="00C431A3" w:rsidRPr="002137BD" w:rsidRDefault="00C431A3" w:rsidP="002137BD">
            <w:pPr>
              <w:pStyle w:val="Heading3"/>
              <w:framePr w:hSpace="0" w:wrap="auto" w:vAnchor="margin" w:hAnchor="text" w:xAlign="left" w:yAlign="inline"/>
            </w:pPr>
            <w:r w:rsidRPr="002137BD">
              <w:t>A</w:t>
            </w:r>
          </w:p>
          <w:p w14:paraId="35B131B4" w14:textId="77777777" w:rsidR="00C431A3" w:rsidRPr="002137BD" w:rsidRDefault="00C431A3" w:rsidP="002137BD">
            <w:pPr>
              <w:pStyle w:val="Heading3"/>
              <w:framePr w:hSpace="0" w:wrap="auto" w:vAnchor="margin" w:hAnchor="text" w:xAlign="left" w:yAlign="inline"/>
            </w:pPr>
            <w:r w:rsidRPr="002137BD">
              <w:t>S</w:t>
            </w:r>
          </w:p>
          <w:p w14:paraId="69CC9CEE" w14:textId="77777777" w:rsidR="00C431A3" w:rsidRPr="002137BD" w:rsidRDefault="00C431A3" w:rsidP="002137BD">
            <w:pPr>
              <w:pStyle w:val="Heading3"/>
              <w:framePr w:hSpace="0" w:wrap="auto" w:vAnchor="margin" w:hAnchor="text" w:xAlign="left" w:yAlign="inline"/>
            </w:pPr>
            <w:r w:rsidRPr="002137BD">
              <w:t>T</w:t>
            </w:r>
          </w:p>
        </w:tc>
        <w:tc>
          <w:tcPr>
            <w:tcW w:w="2379" w:type="dxa"/>
            <w:vAlign w:val="center"/>
          </w:tcPr>
          <w:p w14:paraId="75AA3811" w14:textId="77777777" w:rsidR="00182ED8" w:rsidRDefault="00182ED8" w:rsidP="00182ED8">
            <w:pPr>
              <w:jc w:val="center"/>
            </w:pPr>
            <w:r>
              <w:t>WG Cheerios</w:t>
            </w:r>
          </w:p>
          <w:p w14:paraId="1E35CF2D" w14:textId="77777777" w:rsidR="00182ED8" w:rsidRDefault="00182ED8" w:rsidP="00182ED8">
            <w:pPr>
              <w:jc w:val="center"/>
            </w:pPr>
            <w:r>
              <w:t>Smiley Oranges</w:t>
            </w:r>
          </w:p>
          <w:p w14:paraId="69AD4ECB" w14:textId="1159B383" w:rsidR="00C431A3" w:rsidRPr="00600C69" w:rsidRDefault="00182ED8" w:rsidP="00182ED8">
            <w:pPr>
              <w:jc w:val="center"/>
            </w:pPr>
            <w:r>
              <w:t>Milk</w:t>
            </w:r>
          </w:p>
        </w:tc>
        <w:tc>
          <w:tcPr>
            <w:tcW w:w="2790" w:type="dxa"/>
            <w:vAlign w:val="center"/>
          </w:tcPr>
          <w:p w14:paraId="0AEE9E89" w14:textId="77777777" w:rsidR="00182ED8" w:rsidRDefault="00182ED8" w:rsidP="00182ED8">
            <w:pPr>
              <w:jc w:val="center"/>
            </w:pPr>
            <w:r>
              <w:t>WGR Bagels w/ Cream Cheese</w:t>
            </w:r>
          </w:p>
          <w:p w14:paraId="7F44B5B2" w14:textId="77777777" w:rsidR="00182ED8" w:rsidRDefault="00182ED8" w:rsidP="00182ED8">
            <w:pPr>
              <w:jc w:val="center"/>
            </w:pPr>
            <w:r>
              <w:t>Apples</w:t>
            </w:r>
          </w:p>
          <w:p w14:paraId="38B4B702" w14:textId="09FB7C42" w:rsidR="00C431A3" w:rsidRPr="00600C69" w:rsidRDefault="00182ED8" w:rsidP="00182ED8">
            <w:pPr>
              <w:jc w:val="center"/>
            </w:pPr>
            <w:r>
              <w:t>Milk</w:t>
            </w:r>
          </w:p>
        </w:tc>
        <w:tc>
          <w:tcPr>
            <w:tcW w:w="2700" w:type="dxa"/>
            <w:vAlign w:val="center"/>
          </w:tcPr>
          <w:p w14:paraId="351DD703" w14:textId="77777777" w:rsidR="00C431A3" w:rsidRDefault="004F0932" w:rsidP="00B1638B">
            <w:pPr>
              <w:jc w:val="center"/>
            </w:pPr>
            <w:r>
              <w:t>WGR Kix</w:t>
            </w:r>
          </w:p>
          <w:p w14:paraId="790BC2DF" w14:textId="525B028E" w:rsidR="004F0932" w:rsidRDefault="004F0932" w:rsidP="00B1638B">
            <w:pPr>
              <w:jc w:val="center"/>
            </w:pPr>
            <w:r>
              <w:t>Banana Wheels</w:t>
            </w:r>
          </w:p>
          <w:p w14:paraId="07DDABD6" w14:textId="5B390514" w:rsidR="004F0932" w:rsidRPr="00600C69" w:rsidRDefault="004F0932" w:rsidP="00B1638B">
            <w:pPr>
              <w:jc w:val="center"/>
            </w:pPr>
            <w:r>
              <w:t>Milk</w:t>
            </w:r>
          </w:p>
        </w:tc>
        <w:tc>
          <w:tcPr>
            <w:tcW w:w="2543" w:type="dxa"/>
            <w:vAlign w:val="center"/>
          </w:tcPr>
          <w:p w14:paraId="11875B45" w14:textId="77F572B0" w:rsidR="00C431A3" w:rsidRDefault="004F0932" w:rsidP="00B1638B">
            <w:pPr>
              <w:jc w:val="center"/>
            </w:pPr>
            <w:r>
              <w:t>Corn Chex</w:t>
            </w:r>
          </w:p>
          <w:p w14:paraId="2EFA87C7" w14:textId="6150FB52" w:rsidR="004F0932" w:rsidRDefault="004F0932" w:rsidP="00B1638B">
            <w:pPr>
              <w:jc w:val="center"/>
            </w:pPr>
            <w:r>
              <w:t>Mandarin Oranges</w:t>
            </w:r>
          </w:p>
          <w:p w14:paraId="5E15D7A1" w14:textId="7881F155" w:rsidR="004F0932" w:rsidRPr="00600C69" w:rsidRDefault="004F0932" w:rsidP="00B1638B">
            <w:pPr>
              <w:jc w:val="center"/>
            </w:pPr>
            <w:r>
              <w:t>Milk</w:t>
            </w:r>
          </w:p>
        </w:tc>
        <w:tc>
          <w:tcPr>
            <w:tcW w:w="2491" w:type="dxa"/>
            <w:vAlign w:val="center"/>
          </w:tcPr>
          <w:p w14:paraId="751A3FCA" w14:textId="77777777" w:rsidR="00C431A3" w:rsidRDefault="004F0932" w:rsidP="00B1638B">
            <w:pPr>
              <w:jc w:val="center"/>
            </w:pPr>
            <w:r>
              <w:t>WG Shredded Mini Wheats</w:t>
            </w:r>
          </w:p>
          <w:p w14:paraId="06FE1FBF" w14:textId="7FE73EF4" w:rsidR="004F0932" w:rsidRPr="00600C69" w:rsidRDefault="004F0932" w:rsidP="00B1638B">
            <w:pPr>
              <w:jc w:val="center"/>
            </w:pPr>
            <w:r>
              <w:t>Fresh Fruit______</w:t>
            </w:r>
          </w:p>
        </w:tc>
      </w:tr>
      <w:tr w:rsidR="00C431A3" w14:paraId="2017CAEB" w14:textId="77777777" w:rsidTr="00B1638B">
        <w:trPr>
          <w:trHeight w:val="2342"/>
        </w:trPr>
        <w:tc>
          <w:tcPr>
            <w:tcW w:w="856" w:type="dxa"/>
          </w:tcPr>
          <w:p w14:paraId="56F9CEA1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  <w:p w14:paraId="4878D26D" w14:textId="77777777" w:rsidR="00C431A3" w:rsidRPr="002A1710" w:rsidRDefault="00C431A3" w:rsidP="002137BD">
            <w:pPr>
              <w:pStyle w:val="Heading3"/>
              <w:framePr w:hSpace="0" w:wrap="auto" w:vAnchor="margin" w:hAnchor="text" w:xAlign="left" w:yAlign="inline"/>
            </w:pPr>
          </w:p>
          <w:p w14:paraId="5E2D7491" w14:textId="77777777" w:rsidR="00C431A3" w:rsidRPr="002A1710" w:rsidRDefault="00C431A3" w:rsidP="002137BD">
            <w:pPr>
              <w:pStyle w:val="Heading3"/>
              <w:framePr w:hSpace="0" w:wrap="auto" w:vAnchor="margin" w:hAnchor="text" w:xAlign="left" w:yAlign="inline"/>
            </w:pPr>
            <w:r w:rsidRPr="002A1710">
              <w:t>L</w:t>
            </w:r>
          </w:p>
          <w:p w14:paraId="10DDB7C5" w14:textId="77777777" w:rsidR="00C431A3" w:rsidRPr="002A1710" w:rsidRDefault="00C431A3" w:rsidP="002137BD">
            <w:pPr>
              <w:pStyle w:val="Heading3"/>
              <w:framePr w:hSpace="0" w:wrap="auto" w:vAnchor="margin" w:hAnchor="text" w:xAlign="left" w:yAlign="inline"/>
            </w:pPr>
            <w:r w:rsidRPr="002A1710">
              <w:t>U</w:t>
            </w:r>
          </w:p>
          <w:p w14:paraId="24DFB2EC" w14:textId="77777777" w:rsidR="00C431A3" w:rsidRPr="002A1710" w:rsidRDefault="00C431A3" w:rsidP="002137BD">
            <w:pPr>
              <w:pStyle w:val="Heading3"/>
              <w:framePr w:hSpace="0" w:wrap="auto" w:vAnchor="margin" w:hAnchor="text" w:xAlign="left" w:yAlign="inline"/>
            </w:pPr>
            <w:r w:rsidRPr="002A1710">
              <w:t>N</w:t>
            </w:r>
          </w:p>
          <w:p w14:paraId="34DFBD9C" w14:textId="77777777" w:rsidR="00C431A3" w:rsidRPr="002A1710" w:rsidRDefault="00C431A3" w:rsidP="002137BD">
            <w:pPr>
              <w:pStyle w:val="Heading3"/>
              <w:framePr w:hSpace="0" w:wrap="auto" w:vAnchor="margin" w:hAnchor="text" w:xAlign="left" w:yAlign="inline"/>
            </w:pPr>
            <w:r w:rsidRPr="002A1710">
              <w:t>C</w:t>
            </w:r>
          </w:p>
          <w:p w14:paraId="0679D428" w14:textId="77777777" w:rsidR="00C431A3" w:rsidRPr="002A1710" w:rsidRDefault="00C431A3" w:rsidP="002137BD">
            <w:pPr>
              <w:pStyle w:val="Heading3"/>
              <w:framePr w:hSpace="0" w:wrap="auto" w:vAnchor="margin" w:hAnchor="text" w:xAlign="left" w:yAlign="inline"/>
            </w:pPr>
            <w:r w:rsidRPr="002A1710">
              <w:t>H</w:t>
            </w:r>
          </w:p>
          <w:p w14:paraId="0ACCA4C7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  <w:tc>
          <w:tcPr>
            <w:tcW w:w="2379" w:type="dxa"/>
            <w:vAlign w:val="center"/>
          </w:tcPr>
          <w:p w14:paraId="0C6EB462" w14:textId="77777777" w:rsidR="00C431A3" w:rsidRDefault="00182ED8" w:rsidP="00C431A3">
            <w:pPr>
              <w:jc w:val="center"/>
            </w:pPr>
            <w:r>
              <w:t>WG Chicken Nuggets, CN</w:t>
            </w:r>
          </w:p>
          <w:p w14:paraId="0EE30C8B" w14:textId="77777777" w:rsidR="00182ED8" w:rsidRDefault="00182ED8" w:rsidP="00C431A3">
            <w:pPr>
              <w:jc w:val="center"/>
            </w:pPr>
            <w:r>
              <w:t>Broccoli</w:t>
            </w:r>
          </w:p>
          <w:p w14:paraId="469DA40D" w14:textId="5725C323" w:rsidR="00182ED8" w:rsidRDefault="004F0932" w:rsidP="00C431A3">
            <w:pPr>
              <w:jc w:val="center"/>
            </w:pPr>
            <w:r>
              <w:t>HB Egg</w:t>
            </w:r>
          </w:p>
          <w:p w14:paraId="6E250810" w14:textId="77777777" w:rsidR="00182ED8" w:rsidRDefault="00182ED8" w:rsidP="00C431A3">
            <w:pPr>
              <w:jc w:val="center"/>
            </w:pPr>
            <w:r>
              <w:t>Pineapple Tidbits</w:t>
            </w:r>
          </w:p>
          <w:p w14:paraId="67DA1A24" w14:textId="5E2D436C" w:rsidR="00182ED8" w:rsidRPr="00600C69" w:rsidRDefault="00182ED8" w:rsidP="00C431A3">
            <w:pPr>
              <w:jc w:val="center"/>
            </w:pPr>
            <w:r>
              <w:t>Milk</w:t>
            </w:r>
          </w:p>
        </w:tc>
        <w:tc>
          <w:tcPr>
            <w:tcW w:w="2790" w:type="dxa"/>
            <w:vAlign w:val="center"/>
          </w:tcPr>
          <w:p w14:paraId="5775CABA" w14:textId="22B8091F" w:rsidR="004F0932" w:rsidRDefault="004F0932" w:rsidP="004F0932">
            <w:pPr>
              <w:jc w:val="center"/>
            </w:pPr>
            <w:r>
              <w:t>W</w:t>
            </w:r>
            <w:r w:rsidR="00630D90">
              <w:t>W</w:t>
            </w:r>
            <w:r>
              <w:t xml:space="preserve"> Toasted Cheese Sandwich, ICN</w:t>
            </w:r>
          </w:p>
          <w:p w14:paraId="5CEF229A" w14:textId="77777777" w:rsidR="004F0932" w:rsidRDefault="004F0932" w:rsidP="004F0932">
            <w:pPr>
              <w:jc w:val="center"/>
            </w:pPr>
            <w:r>
              <w:t>Tomato Soup</w:t>
            </w:r>
          </w:p>
          <w:p w14:paraId="5D0F5066" w14:textId="7A1565D9" w:rsidR="004F0932" w:rsidRDefault="004F0932" w:rsidP="004F0932">
            <w:pPr>
              <w:jc w:val="center"/>
            </w:pPr>
            <w:r>
              <w:t>Cucumber Coins</w:t>
            </w:r>
          </w:p>
          <w:p w14:paraId="6EF27D70" w14:textId="70862E8C" w:rsidR="004F0932" w:rsidRDefault="004F0932" w:rsidP="004F0932">
            <w:pPr>
              <w:jc w:val="center"/>
            </w:pPr>
            <w:r>
              <w:t>Cottage Cheese</w:t>
            </w:r>
          </w:p>
          <w:p w14:paraId="2F8C4CD2" w14:textId="2D679743" w:rsidR="004F0932" w:rsidRDefault="004F0932" w:rsidP="004F0932">
            <w:pPr>
              <w:jc w:val="center"/>
            </w:pPr>
            <w:r>
              <w:t>Diced Pears</w:t>
            </w:r>
          </w:p>
          <w:p w14:paraId="3529CB98" w14:textId="346BE01E" w:rsidR="00C431A3" w:rsidRPr="00600C69" w:rsidRDefault="004F0932" w:rsidP="004F0932">
            <w:pPr>
              <w:jc w:val="center"/>
            </w:pPr>
            <w:r>
              <w:t>Milk</w:t>
            </w:r>
          </w:p>
        </w:tc>
        <w:tc>
          <w:tcPr>
            <w:tcW w:w="2700" w:type="dxa"/>
            <w:vAlign w:val="center"/>
          </w:tcPr>
          <w:p w14:paraId="64F12EA8" w14:textId="14B17AA2" w:rsidR="004F0932" w:rsidRDefault="004F0932" w:rsidP="004F0932">
            <w:pPr>
              <w:jc w:val="center"/>
            </w:pPr>
            <w:r>
              <w:t xml:space="preserve">WGR Biscuits w/ Grape </w:t>
            </w:r>
            <w:r w:rsidR="001B493C">
              <w:t>J</w:t>
            </w:r>
            <w:r>
              <w:t>elly</w:t>
            </w:r>
          </w:p>
          <w:p w14:paraId="1397DA52" w14:textId="77777777" w:rsidR="004F0932" w:rsidRDefault="004F0932" w:rsidP="004F0932">
            <w:pPr>
              <w:jc w:val="center"/>
            </w:pPr>
            <w:r>
              <w:t>Turkey Sausage, CN</w:t>
            </w:r>
          </w:p>
          <w:p w14:paraId="4DE209FE" w14:textId="77777777" w:rsidR="004F0932" w:rsidRDefault="004F0932" w:rsidP="004F0932">
            <w:pPr>
              <w:jc w:val="center"/>
            </w:pPr>
            <w:r>
              <w:t>Oven Fries, ICN</w:t>
            </w:r>
          </w:p>
          <w:p w14:paraId="3D1F1D58" w14:textId="2D58E507" w:rsidR="004F0932" w:rsidRDefault="004F0932" w:rsidP="004F0932">
            <w:pPr>
              <w:jc w:val="center"/>
            </w:pPr>
            <w:r>
              <w:t>Diced Peaches</w:t>
            </w:r>
          </w:p>
          <w:p w14:paraId="1F744B01" w14:textId="73A643A4" w:rsidR="00C431A3" w:rsidRPr="00536FBD" w:rsidRDefault="004F0932" w:rsidP="004F0932">
            <w:pPr>
              <w:jc w:val="center"/>
            </w:pPr>
            <w:r>
              <w:t>Milk</w:t>
            </w:r>
          </w:p>
        </w:tc>
        <w:tc>
          <w:tcPr>
            <w:tcW w:w="2543" w:type="dxa"/>
            <w:vAlign w:val="center"/>
          </w:tcPr>
          <w:p w14:paraId="06A09DA4" w14:textId="77777777" w:rsidR="00C431A3" w:rsidRDefault="004F0932" w:rsidP="00B1638B">
            <w:pPr>
              <w:jc w:val="center"/>
            </w:pPr>
            <w:r>
              <w:t>WG Fish Sticks, CN</w:t>
            </w:r>
          </w:p>
          <w:p w14:paraId="536BB5FA" w14:textId="77777777" w:rsidR="004F0932" w:rsidRDefault="004F0932" w:rsidP="00B1638B">
            <w:pPr>
              <w:jc w:val="center"/>
            </w:pPr>
            <w:r>
              <w:t>Green Beans</w:t>
            </w:r>
          </w:p>
          <w:p w14:paraId="7BC902A1" w14:textId="77777777" w:rsidR="004F0932" w:rsidRDefault="004F0932" w:rsidP="00B1638B">
            <w:pPr>
              <w:jc w:val="center"/>
            </w:pPr>
            <w:r>
              <w:t>WW Rolls</w:t>
            </w:r>
          </w:p>
          <w:p w14:paraId="37B65B7A" w14:textId="77777777" w:rsidR="004F0932" w:rsidRDefault="004F0932" w:rsidP="00B1638B">
            <w:pPr>
              <w:jc w:val="center"/>
            </w:pPr>
            <w:r>
              <w:t>Applesauce</w:t>
            </w:r>
          </w:p>
          <w:p w14:paraId="4B6E3576" w14:textId="704F88C5" w:rsidR="004F0932" w:rsidRPr="00600C69" w:rsidRDefault="004F0932" w:rsidP="00B1638B">
            <w:pPr>
              <w:jc w:val="center"/>
            </w:pPr>
            <w:r>
              <w:t>Milk</w:t>
            </w:r>
          </w:p>
        </w:tc>
        <w:tc>
          <w:tcPr>
            <w:tcW w:w="2491" w:type="dxa"/>
            <w:vAlign w:val="center"/>
          </w:tcPr>
          <w:p w14:paraId="3BD50A2D" w14:textId="60504B33" w:rsidR="00E12B19" w:rsidRDefault="001D0FD4" w:rsidP="00B1638B">
            <w:pPr>
              <w:jc w:val="center"/>
            </w:pPr>
            <w:r>
              <w:t>WW Make-Your-Own Sandwiches</w:t>
            </w:r>
          </w:p>
          <w:p w14:paraId="2E43C950" w14:textId="77777777" w:rsidR="00E12B19" w:rsidRDefault="00E12B19" w:rsidP="00B1638B">
            <w:pPr>
              <w:jc w:val="center"/>
            </w:pPr>
            <w:r>
              <w:t>HB Eggs</w:t>
            </w:r>
          </w:p>
          <w:p w14:paraId="43078D09" w14:textId="77777777" w:rsidR="00E12B19" w:rsidRDefault="00630D90" w:rsidP="00B1638B">
            <w:pPr>
              <w:jc w:val="center"/>
            </w:pPr>
            <w:r>
              <w:t>Carrot Coins</w:t>
            </w:r>
          </w:p>
          <w:p w14:paraId="1D39B575" w14:textId="77777777" w:rsidR="00630D90" w:rsidRDefault="00630D90" w:rsidP="00B1638B">
            <w:pPr>
              <w:jc w:val="center"/>
            </w:pPr>
            <w:r>
              <w:t>Fruit Mix</w:t>
            </w:r>
          </w:p>
          <w:p w14:paraId="5E05D060" w14:textId="6084BC64" w:rsidR="00630D90" w:rsidRPr="00600C69" w:rsidRDefault="00630D90" w:rsidP="00B1638B">
            <w:pPr>
              <w:jc w:val="center"/>
            </w:pPr>
            <w:r>
              <w:t>Milk</w:t>
            </w:r>
          </w:p>
        </w:tc>
      </w:tr>
      <w:tr w:rsidR="00C431A3" w14:paraId="1A36E5D5" w14:textId="77777777" w:rsidTr="00B1638B">
        <w:tc>
          <w:tcPr>
            <w:tcW w:w="856" w:type="dxa"/>
          </w:tcPr>
          <w:p w14:paraId="4BD05D41" w14:textId="77777777" w:rsidR="00C431A3" w:rsidRPr="00BA343F" w:rsidRDefault="00C431A3" w:rsidP="002137BD">
            <w:pPr>
              <w:pStyle w:val="Heading3"/>
              <w:framePr w:hSpace="0" w:wrap="auto" w:vAnchor="margin" w:hAnchor="text" w:xAlign="left" w:yAlign="inline"/>
            </w:pPr>
            <w:r w:rsidRPr="00BA343F">
              <w:t>P</w:t>
            </w:r>
          </w:p>
          <w:p w14:paraId="1396762F" w14:textId="77777777" w:rsidR="00C431A3" w:rsidRPr="00BA343F" w:rsidRDefault="00C431A3" w:rsidP="002137BD">
            <w:pPr>
              <w:pStyle w:val="Heading3"/>
              <w:framePr w:hSpace="0" w:wrap="auto" w:vAnchor="margin" w:hAnchor="text" w:xAlign="left" w:yAlign="inline"/>
            </w:pPr>
            <w:r w:rsidRPr="00BA343F">
              <w:t>M</w:t>
            </w:r>
          </w:p>
          <w:p w14:paraId="0E40AE50" w14:textId="77777777" w:rsidR="00C431A3" w:rsidRPr="00BA343F" w:rsidRDefault="00C431A3" w:rsidP="002137BD">
            <w:pPr>
              <w:pStyle w:val="Heading3"/>
              <w:framePr w:hSpace="0" w:wrap="auto" w:vAnchor="margin" w:hAnchor="text" w:xAlign="left" w:yAlign="inline"/>
            </w:pPr>
          </w:p>
          <w:p w14:paraId="626BE03E" w14:textId="77777777" w:rsidR="00C431A3" w:rsidRPr="00BA343F" w:rsidRDefault="00C431A3" w:rsidP="002137BD">
            <w:pPr>
              <w:pStyle w:val="Heading3"/>
              <w:framePr w:hSpace="0" w:wrap="auto" w:vAnchor="margin" w:hAnchor="text" w:xAlign="left" w:yAlign="inline"/>
            </w:pPr>
            <w:r w:rsidRPr="00BA343F">
              <w:t>S</w:t>
            </w:r>
          </w:p>
          <w:p w14:paraId="5F8698AB" w14:textId="77777777" w:rsidR="00C431A3" w:rsidRPr="00BA343F" w:rsidRDefault="00C431A3" w:rsidP="002137BD">
            <w:pPr>
              <w:pStyle w:val="Heading3"/>
              <w:framePr w:hSpace="0" w:wrap="auto" w:vAnchor="margin" w:hAnchor="text" w:xAlign="left" w:yAlign="inline"/>
            </w:pPr>
            <w:r w:rsidRPr="00BA343F">
              <w:t>N</w:t>
            </w:r>
          </w:p>
          <w:p w14:paraId="499BB269" w14:textId="77777777" w:rsidR="00C431A3" w:rsidRPr="00BA343F" w:rsidRDefault="00C431A3" w:rsidP="002137BD">
            <w:pPr>
              <w:pStyle w:val="Heading3"/>
              <w:framePr w:hSpace="0" w:wrap="auto" w:vAnchor="margin" w:hAnchor="text" w:xAlign="left" w:yAlign="inline"/>
            </w:pPr>
            <w:r w:rsidRPr="00BA343F">
              <w:t>A</w:t>
            </w:r>
          </w:p>
          <w:p w14:paraId="75183B43" w14:textId="77777777" w:rsidR="00C431A3" w:rsidRPr="00BA343F" w:rsidRDefault="00C431A3" w:rsidP="002137BD">
            <w:pPr>
              <w:pStyle w:val="Heading3"/>
              <w:framePr w:hSpace="0" w:wrap="auto" w:vAnchor="margin" w:hAnchor="text" w:xAlign="left" w:yAlign="inline"/>
            </w:pPr>
            <w:r w:rsidRPr="00BA343F">
              <w:t>C</w:t>
            </w:r>
          </w:p>
          <w:p w14:paraId="3DA6605E" w14:textId="77777777" w:rsidR="00C431A3" w:rsidRPr="002A1710" w:rsidRDefault="00C431A3" w:rsidP="002137BD">
            <w:pPr>
              <w:pStyle w:val="Heading3"/>
              <w:framePr w:hSpace="0" w:wrap="auto" w:vAnchor="margin" w:hAnchor="text" w:xAlign="left" w:yAlign="inline"/>
            </w:pPr>
            <w:r w:rsidRPr="00BA343F">
              <w:t>K</w:t>
            </w:r>
          </w:p>
        </w:tc>
        <w:tc>
          <w:tcPr>
            <w:tcW w:w="2379" w:type="dxa"/>
            <w:vAlign w:val="center"/>
          </w:tcPr>
          <w:p w14:paraId="15CCBA19" w14:textId="77777777" w:rsidR="00C431A3" w:rsidRDefault="00182ED8" w:rsidP="00B1638B">
            <w:pPr>
              <w:jc w:val="center"/>
            </w:pPr>
            <w:r>
              <w:t>String Cheese</w:t>
            </w:r>
          </w:p>
          <w:p w14:paraId="32CBC6B3" w14:textId="3AC827DA" w:rsidR="00182ED8" w:rsidRPr="00600C69" w:rsidRDefault="004F0932" w:rsidP="00B1638B">
            <w:pPr>
              <w:jc w:val="center"/>
            </w:pPr>
            <w:r>
              <w:t>Oyster Crackers</w:t>
            </w:r>
          </w:p>
        </w:tc>
        <w:tc>
          <w:tcPr>
            <w:tcW w:w="2790" w:type="dxa"/>
            <w:vAlign w:val="center"/>
          </w:tcPr>
          <w:p w14:paraId="3D14101C" w14:textId="486B838B" w:rsidR="00C431A3" w:rsidRDefault="001D0FD4" w:rsidP="00B1638B">
            <w:pPr>
              <w:jc w:val="center"/>
            </w:pPr>
            <w:r>
              <w:t xml:space="preserve">WG </w:t>
            </w:r>
            <w:r w:rsidR="00E12B19">
              <w:t>Graham Crackers</w:t>
            </w:r>
          </w:p>
          <w:p w14:paraId="4E927E9E" w14:textId="0FB13B6D" w:rsidR="00E12B19" w:rsidRPr="00600C69" w:rsidRDefault="00E12B19" w:rsidP="00B1638B">
            <w:pPr>
              <w:jc w:val="center"/>
            </w:pPr>
            <w:r>
              <w:t>Yami Vanilla Yogurt</w:t>
            </w:r>
          </w:p>
        </w:tc>
        <w:tc>
          <w:tcPr>
            <w:tcW w:w="2700" w:type="dxa"/>
            <w:vAlign w:val="center"/>
          </w:tcPr>
          <w:p w14:paraId="0EDD8B21" w14:textId="77777777" w:rsidR="00C431A3" w:rsidRDefault="00E12B19" w:rsidP="00B1638B">
            <w:pPr>
              <w:jc w:val="center"/>
            </w:pPr>
            <w:r>
              <w:t>HB Eggs</w:t>
            </w:r>
          </w:p>
          <w:p w14:paraId="65105913" w14:textId="4732DE8B" w:rsidR="00E12B19" w:rsidRPr="00600C69" w:rsidRDefault="00E12B19" w:rsidP="00B1638B">
            <w:pPr>
              <w:jc w:val="center"/>
            </w:pPr>
            <w:r>
              <w:t>Goldfish Crackers</w:t>
            </w:r>
          </w:p>
        </w:tc>
        <w:tc>
          <w:tcPr>
            <w:tcW w:w="2543" w:type="dxa"/>
            <w:vAlign w:val="center"/>
          </w:tcPr>
          <w:p w14:paraId="3686F5D1" w14:textId="77777777" w:rsidR="00C431A3" w:rsidRDefault="00E12B19" w:rsidP="00B1638B">
            <w:pPr>
              <w:jc w:val="center"/>
            </w:pPr>
            <w:r>
              <w:t>Ritz</w:t>
            </w:r>
          </w:p>
          <w:p w14:paraId="5008EB52" w14:textId="77777777" w:rsidR="00E12B19" w:rsidRDefault="00E12B19" w:rsidP="00B1638B">
            <w:pPr>
              <w:jc w:val="center"/>
            </w:pPr>
            <w:r>
              <w:t>Sliced Cheese</w:t>
            </w:r>
          </w:p>
          <w:p w14:paraId="3F361A66" w14:textId="5A9D8F3A" w:rsidR="00E12B19" w:rsidRPr="00600C69" w:rsidRDefault="00E12B19" w:rsidP="00B1638B">
            <w:pPr>
              <w:jc w:val="center"/>
            </w:pPr>
          </w:p>
        </w:tc>
        <w:tc>
          <w:tcPr>
            <w:tcW w:w="2491" w:type="dxa"/>
            <w:vAlign w:val="center"/>
          </w:tcPr>
          <w:p w14:paraId="719EF0EC" w14:textId="77777777" w:rsidR="00C431A3" w:rsidRDefault="00630D90" w:rsidP="00B1638B">
            <w:pPr>
              <w:jc w:val="center"/>
            </w:pPr>
            <w:r>
              <w:t>WG Wheat Thins</w:t>
            </w:r>
          </w:p>
          <w:p w14:paraId="48B411CB" w14:textId="05092AC0" w:rsidR="001B493C" w:rsidRDefault="001D0FD4" w:rsidP="00B1638B">
            <w:pPr>
              <w:jc w:val="center"/>
            </w:pPr>
            <w:r w:rsidRPr="001B493C">
              <w:rPr>
                <w:b/>
                <w:bCs/>
              </w:rPr>
              <w:t>Otters</w:t>
            </w:r>
            <w:r>
              <w:rPr>
                <w:b/>
                <w:bCs/>
              </w:rPr>
              <w:t xml:space="preserve">: </w:t>
            </w:r>
            <w:r w:rsidRPr="001D0FD4">
              <w:t>WG</w:t>
            </w:r>
            <w:r>
              <w:rPr>
                <w:b/>
                <w:bCs/>
              </w:rPr>
              <w:t xml:space="preserve"> </w:t>
            </w:r>
            <w:r w:rsidR="001B493C">
              <w:t xml:space="preserve">Graham Crackers </w:t>
            </w:r>
          </w:p>
          <w:p w14:paraId="240960F8" w14:textId="77777777" w:rsidR="00630D90" w:rsidRDefault="00630D90" w:rsidP="00B1638B">
            <w:pPr>
              <w:jc w:val="center"/>
            </w:pPr>
            <w:r>
              <w:t>Fruit Mix</w:t>
            </w:r>
          </w:p>
          <w:p w14:paraId="199F957F" w14:textId="0958277D" w:rsidR="00630D90" w:rsidRPr="00600C69" w:rsidRDefault="00630D90" w:rsidP="00B1638B">
            <w:pPr>
              <w:jc w:val="center"/>
            </w:pPr>
          </w:p>
        </w:tc>
      </w:tr>
    </w:tbl>
    <w:p w14:paraId="471BD4CD" w14:textId="77777777" w:rsidR="006A4670" w:rsidRPr="002137BD" w:rsidRDefault="006A4670" w:rsidP="002137BD">
      <w:pPr>
        <w:pStyle w:val="ListParagraph"/>
      </w:pPr>
      <w:r w:rsidRPr="002137BD">
        <w:t>*All milk served to age 3-5 is 1% unflavored milk.</w:t>
      </w:r>
    </w:p>
    <w:p w14:paraId="11BF8DB3" w14:textId="77777777" w:rsidR="006A4670" w:rsidRPr="002137BD" w:rsidRDefault="006A4670" w:rsidP="002137BD">
      <w:pPr>
        <w:pStyle w:val="ListParagraph"/>
      </w:pPr>
      <w:r w:rsidRPr="002137BD">
        <w:t>*All milk served to toddlers is unflavored whole milk.</w:t>
      </w:r>
    </w:p>
    <w:p w14:paraId="7CABBB9A" w14:textId="77777777" w:rsidR="006A4670" w:rsidRPr="002137BD" w:rsidRDefault="006A4670" w:rsidP="002137BD">
      <w:pPr>
        <w:pStyle w:val="ListParagraph"/>
      </w:pPr>
      <w:r w:rsidRPr="002137BD">
        <w:t>*Water is available at each meal.</w:t>
      </w:r>
    </w:p>
    <w:p w14:paraId="63491042" w14:textId="77777777" w:rsidR="00C431A3" w:rsidRDefault="00C431A3" w:rsidP="00C431A3"/>
    <w:p w14:paraId="0501A400" w14:textId="77777777" w:rsidR="0042297C" w:rsidRDefault="0042297C"/>
    <w:sectPr w:rsidR="0042297C" w:rsidSect="00AC70F6">
      <w:headerReference w:type="default" r:id="rId6"/>
      <w:footerReference w:type="default" r:id="rId7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DBB27" w14:textId="77777777" w:rsidR="001B56F5" w:rsidRDefault="001B56F5" w:rsidP="00C431A3">
      <w:r>
        <w:separator/>
      </w:r>
    </w:p>
  </w:endnote>
  <w:endnote w:type="continuationSeparator" w:id="0">
    <w:p w14:paraId="1C891176" w14:textId="77777777" w:rsidR="001B56F5" w:rsidRDefault="001B56F5" w:rsidP="00C4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01B29" w14:textId="77777777" w:rsidR="003B6398" w:rsidRDefault="00BF4D99" w:rsidP="00C20F7C">
    <w:pPr>
      <w:ind w:left="180"/>
      <w:jc w:val="center"/>
      <w:rPr>
        <w:rFonts w:cs="Arial"/>
        <w:b/>
        <w:i/>
        <w:sz w:val="36"/>
        <w:szCs w:val="36"/>
      </w:rPr>
    </w:pPr>
    <w:r>
      <w:rPr>
        <w:rFonts w:cs="Arial"/>
        <w:b/>
        <w:i/>
        <w:sz w:val="36"/>
        <w:szCs w:val="36"/>
      </w:rPr>
      <w:t>This institution is an equal opportunity provider.</w:t>
    </w:r>
  </w:p>
  <w:p w14:paraId="58FEDD8B" w14:textId="77777777" w:rsidR="003B6398" w:rsidRDefault="003B6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243C0" w14:textId="77777777" w:rsidR="001B56F5" w:rsidRDefault="001B56F5" w:rsidP="00C431A3">
      <w:r>
        <w:separator/>
      </w:r>
    </w:p>
  </w:footnote>
  <w:footnote w:type="continuationSeparator" w:id="0">
    <w:p w14:paraId="733280B1" w14:textId="77777777" w:rsidR="001B56F5" w:rsidRDefault="001B56F5" w:rsidP="00C43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AC260" w14:textId="5EFA4ADA" w:rsidR="003B6398" w:rsidRPr="002137BD" w:rsidRDefault="00182ED8" w:rsidP="002137BD">
    <w:pPr>
      <w:pStyle w:val="Heading1"/>
    </w:pPr>
    <w:r w:rsidRPr="002137BD">
      <w:t xml:space="preserve">Spring </w:t>
    </w:r>
    <w:r w:rsidR="00BF4D99" w:rsidRPr="002137BD">
      <w:t>Term 20</w:t>
    </w:r>
    <w:r w:rsidR="00C431A3" w:rsidRPr="002137BD">
      <w:t>2</w:t>
    </w:r>
    <w:r w:rsidRPr="002137BD">
      <w:t>6</w:t>
    </w:r>
    <w:r w:rsidR="00BF4D99" w:rsidRPr="002137BD">
      <w:t xml:space="preserve"> Week </w:t>
    </w:r>
    <w:r w:rsidRPr="002137BD">
      <w:t>1</w:t>
    </w:r>
    <w:r w:rsidR="009A52EB" w:rsidRPr="002137BD">
      <w:t>-5-9</w:t>
    </w:r>
  </w:p>
  <w:p w14:paraId="7EDFCB8A" w14:textId="77777777" w:rsidR="003B6398" w:rsidRDefault="003B63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ED8"/>
    <w:rsid w:val="00182ED8"/>
    <w:rsid w:val="001B493C"/>
    <w:rsid w:val="001B56F5"/>
    <w:rsid w:val="001D0FD4"/>
    <w:rsid w:val="002137BD"/>
    <w:rsid w:val="00221AC8"/>
    <w:rsid w:val="003B6398"/>
    <w:rsid w:val="0042297C"/>
    <w:rsid w:val="004D490A"/>
    <w:rsid w:val="004F0932"/>
    <w:rsid w:val="0052438A"/>
    <w:rsid w:val="00630D90"/>
    <w:rsid w:val="006A4670"/>
    <w:rsid w:val="00806BC0"/>
    <w:rsid w:val="00842F15"/>
    <w:rsid w:val="00875ED2"/>
    <w:rsid w:val="009A52EB"/>
    <w:rsid w:val="009B4B24"/>
    <w:rsid w:val="00A763D1"/>
    <w:rsid w:val="00BF4D99"/>
    <w:rsid w:val="00C431A3"/>
    <w:rsid w:val="00D173D6"/>
    <w:rsid w:val="00E12B19"/>
    <w:rsid w:val="00E3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26C0A"/>
  <w15:chartTrackingRefBased/>
  <w15:docId w15:val="{D778B65A-A00D-4671-918F-32AB04D2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Header"/>
    <w:next w:val="Normal"/>
    <w:link w:val="Heading1Char"/>
    <w:uiPriority w:val="9"/>
    <w:qFormat/>
    <w:rsid w:val="002137BD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37BD"/>
    <w:pPr>
      <w:framePr w:hSpace="180" w:wrap="around" w:vAnchor="text" w:hAnchor="page" w:x="973" w:y="8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37BD"/>
    <w:pPr>
      <w:framePr w:hSpace="180" w:wrap="around" w:vAnchor="text" w:hAnchor="page" w:x="973" w:y="8"/>
      <w:jc w:val="center"/>
      <w:outlineLvl w:val="2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31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431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431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31A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431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B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B24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137BD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137BD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137BD"/>
    <w:rPr>
      <w:rFonts w:ascii="Times New Roman" w:eastAsia="Times New Roman" w:hAnsi="Times New Roman" w:cs="Times New Roman"/>
      <w:b/>
      <w:sz w:val="20"/>
      <w:szCs w:val="20"/>
    </w:rPr>
  </w:style>
  <w:style w:type="paragraph" w:styleId="ListParagraph">
    <w:name w:val="List Paragraph"/>
    <w:basedOn w:val="Default"/>
    <w:uiPriority w:val="34"/>
    <w:qFormat/>
    <w:rsid w:val="002137BD"/>
    <w:pPr>
      <w:jc w:val="center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edere\Desktop\2024-%20Weekly%20Menu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2024- Weekly Menu Template</Template>
  <TotalTime>130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Lane Community College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Eiko Treder</dc:creator>
  <cp:keywords/>
  <dc:description/>
  <cp:lastModifiedBy>Liam Alderson</cp:lastModifiedBy>
  <cp:revision>6</cp:revision>
  <cp:lastPrinted>2021-12-21T23:17:00Z</cp:lastPrinted>
  <dcterms:created xsi:type="dcterms:W3CDTF">2026-03-16T19:16:00Z</dcterms:created>
  <dcterms:modified xsi:type="dcterms:W3CDTF">2026-03-19T17:10:00Z</dcterms:modified>
</cp:coreProperties>
</file>